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41C" w:rsidRPr="003F341C" w:rsidRDefault="003F341C" w:rsidP="003F341C">
      <w:pPr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outlineLvl w:val="2"/>
        <w:rPr>
          <w:b/>
          <w:bCs/>
          <w:sz w:val="27"/>
          <w:szCs w:val="27"/>
        </w:rPr>
      </w:pPr>
      <w:bookmarkStart w:id="0" w:name="_GoBack"/>
      <w:bookmarkEnd w:id="0"/>
      <w:r w:rsidRPr="003F341C">
        <w:rPr>
          <w:b/>
          <w:bCs/>
          <w:sz w:val="27"/>
          <w:szCs w:val="27"/>
        </w:rPr>
        <w:t>DENTAL PROFESSIONAL ADVISORY COMMITTEE</w:t>
      </w:r>
      <w:r w:rsidRPr="003F341C">
        <w:rPr>
          <w:b/>
          <w:bCs/>
          <w:sz w:val="27"/>
          <w:szCs w:val="27"/>
        </w:rPr>
        <w:br/>
        <w:t>U.S</w:t>
      </w:r>
      <w:r w:rsidR="00F24E53">
        <w:rPr>
          <w:b/>
          <w:bCs/>
          <w:sz w:val="27"/>
          <w:szCs w:val="27"/>
        </w:rPr>
        <w:t xml:space="preserve">. PUBLIC HEALTH SERVICE </w:t>
      </w:r>
      <w:r w:rsidR="00F24E53">
        <w:rPr>
          <w:b/>
          <w:bCs/>
          <w:sz w:val="27"/>
          <w:szCs w:val="27"/>
        </w:rPr>
        <w:br/>
        <w:t>(CY2017</w:t>
      </w:r>
      <w:r w:rsidRPr="003F341C">
        <w:rPr>
          <w:b/>
          <w:bCs/>
          <w:sz w:val="27"/>
          <w:szCs w:val="27"/>
        </w:rPr>
        <w:t xml:space="preserve"> - Public Roster)</w:t>
      </w:r>
    </w:p>
    <w:p w:rsidR="003F341C" w:rsidRPr="00CF0335" w:rsidRDefault="00CF0335" w:rsidP="00CF0335">
      <w:pPr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outlineLvl w:val="2"/>
        <w:rPr>
          <w:rStyle w:val="Strong"/>
          <w:sz w:val="27"/>
          <w:szCs w:val="27"/>
        </w:rPr>
      </w:pPr>
      <w:r>
        <w:rPr>
          <w:b/>
          <w:bCs/>
          <w:color w:val="FF3366"/>
          <w:sz w:val="27"/>
          <w:szCs w:val="27"/>
        </w:rPr>
        <w:t>2017</w:t>
      </w:r>
      <w:r w:rsidR="003F341C" w:rsidRPr="003F341C">
        <w:rPr>
          <w:b/>
          <w:bCs/>
          <w:color w:val="FF3366"/>
          <w:sz w:val="27"/>
          <w:szCs w:val="27"/>
        </w:rPr>
        <w:t xml:space="preserve"> DePAC Voting Members</w:t>
      </w:r>
    </w:p>
    <w:p w:rsidR="00FF6B38" w:rsidRDefault="00FF6B38" w:rsidP="003F341C">
      <w:pPr>
        <w:pStyle w:val="NormalWeb"/>
        <w:contextualSpacing/>
        <w:rPr>
          <w:rStyle w:val="Strong"/>
        </w:rPr>
      </w:pPr>
      <w:r>
        <w:rPr>
          <w:rStyle w:val="Strong"/>
        </w:rPr>
        <w:t>ANCRUM, Cheryl, DDS, MPH [2019]</w:t>
      </w:r>
    </w:p>
    <w:p w:rsidR="00FF6B38" w:rsidRDefault="00FF6B38" w:rsidP="003F341C">
      <w:pPr>
        <w:pStyle w:val="NormalWeb"/>
        <w:contextualSpacing/>
        <w:rPr>
          <w:rStyle w:val="Strong"/>
        </w:rPr>
      </w:pPr>
      <w:r>
        <w:rPr>
          <w:rStyle w:val="Strong"/>
        </w:rPr>
        <w:t>Retention Workgroup Co-Chair</w:t>
      </w:r>
    </w:p>
    <w:p w:rsidR="00FF6B38" w:rsidRDefault="00FF6B38" w:rsidP="003F341C">
      <w:pPr>
        <w:pStyle w:val="NormalWeb"/>
        <w:contextualSpacing/>
        <w:rPr>
          <w:rStyle w:val="Strong"/>
          <w:b w:val="0"/>
        </w:rPr>
      </w:pPr>
      <w:r w:rsidRPr="00FF6B38">
        <w:rPr>
          <w:rStyle w:val="Strong"/>
          <w:b w:val="0"/>
        </w:rPr>
        <w:t>BOP</w:t>
      </w:r>
    </w:p>
    <w:p w:rsidR="00D72112" w:rsidRPr="00FF6B38" w:rsidRDefault="00D72112" w:rsidP="003F341C">
      <w:pPr>
        <w:pStyle w:val="NormalWeb"/>
        <w:contextualSpacing/>
        <w:rPr>
          <w:rStyle w:val="Strong"/>
          <w:b w:val="0"/>
        </w:rPr>
      </w:pPr>
      <w:r>
        <w:rPr>
          <w:rStyle w:val="Strong"/>
          <w:b w:val="0"/>
        </w:rPr>
        <w:t>Dental Officer</w:t>
      </w:r>
    </w:p>
    <w:p w:rsidR="00FF6B38" w:rsidRPr="00FF6B38" w:rsidRDefault="00FF6B38" w:rsidP="003F341C">
      <w:pPr>
        <w:pStyle w:val="NormalWeb"/>
        <w:contextualSpacing/>
        <w:rPr>
          <w:rStyle w:val="Strong"/>
          <w:b w:val="0"/>
        </w:rPr>
      </w:pPr>
      <w:r w:rsidRPr="00FF6B38">
        <w:rPr>
          <w:rStyle w:val="Strong"/>
          <w:b w:val="0"/>
        </w:rPr>
        <w:t>FCC Allenwood/LSCI</w:t>
      </w:r>
    </w:p>
    <w:p w:rsidR="00FF6B38" w:rsidRPr="00FF6B38" w:rsidRDefault="00FF6B38" w:rsidP="003F341C">
      <w:pPr>
        <w:pStyle w:val="NormalWeb"/>
        <w:contextualSpacing/>
        <w:rPr>
          <w:rStyle w:val="Strong"/>
          <w:b w:val="0"/>
        </w:rPr>
      </w:pPr>
      <w:r w:rsidRPr="00FF6B38">
        <w:rPr>
          <w:rStyle w:val="Strong"/>
          <w:b w:val="0"/>
        </w:rPr>
        <w:t xml:space="preserve">P.O. Box </w:t>
      </w:r>
      <w:r w:rsidR="00846FE1">
        <w:rPr>
          <w:rStyle w:val="Strong"/>
          <w:b w:val="0"/>
        </w:rPr>
        <w:t>1500</w:t>
      </w:r>
    </w:p>
    <w:p w:rsidR="00FF6B38" w:rsidRPr="00FF6B38" w:rsidRDefault="00FF6B38" w:rsidP="003F341C">
      <w:pPr>
        <w:pStyle w:val="NormalWeb"/>
        <w:contextualSpacing/>
        <w:rPr>
          <w:rStyle w:val="Strong"/>
          <w:b w:val="0"/>
        </w:rPr>
      </w:pPr>
      <w:r w:rsidRPr="00FF6B38">
        <w:rPr>
          <w:rStyle w:val="Strong"/>
          <w:b w:val="0"/>
        </w:rPr>
        <w:t>White Deer, PA 17887</w:t>
      </w:r>
    </w:p>
    <w:p w:rsidR="00FF6B38" w:rsidRPr="00FF6B38" w:rsidRDefault="00FF6B38" w:rsidP="00D72112">
      <w:pPr>
        <w:pStyle w:val="NormalWeb"/>
        <w:tabs>
          <w:tab w:val="left" w:pos="5805"/>
        </w:tabs>
        <w:contextualSpacing/>
        <w:rPr>
          <w:rStyle w:val="Strong"/>
          <w:b w:val="0"/>
        </w:rPr>
      </w:pPr>
      <w:r w:rsidRPr="00FF6B38">
        <w:rPr>
          <w:rStyle w:val="Strong"/>
          <w:b w:val="0"/>
        </w:rPr>
        <w:t xml:space="preserve">Work: </w:t>
      </w:r>
      <w:r w:rsidR="00846FE1">
        <w:rPr>
          <w:rStyle w:val="Strong"/>
          <w:b w:val="0"/>
        </w:rPr>
        <w:t>570</w:t>
      </w:r>
      <w:r w:rsidRPr="00FF6B38">
        <w:rPr>
          <w:rStyle w:val="Strong"/>
          <w:b w:val="0"/>
        </w:rPr>
        <w:t>-547-1990 x4614</w:t>
      </w:r>
      <w:r w:rsidR="00D72112">
        <w:rPr>
          <w:rStyle w:val="Strong"/>
          <w:b w:val="0"/>
        </w:rPr>
        <w:tab/>
      </w:r>
    </w:p>
    <w:p w:rsidR="00FF6B38" w:rsidRPr="00FF6B38" w:rsidRDefault="00846FE1" w:rsidP="003F341C">
      <w:pPr>
        <w:pStyle w:val="NormalWeb"/>
        <w:contextualSpacing/>
        <w:rPr>
          <w:rStyle w:val="Strong"/>
          <w:b w:val="0"/>
        </w:rPr>
      </w:pPr>
      <w:r>
        <w:rPr>
          <w:rStyle w:val="Strong"/>
          <w:b w:val="0"/>
        </w:rPr>
        <w:t>Fax: 570-547</w:t>
      </w:r>
      <w:r w:rsidR="00FF6B38" w:rsidRPr="00FF6B38">
        <w:rPr>
          <w:rStyle w:val="Strong"/>
          <w:b w:val="0"/>
        </w:rPr>
        <w:t>-0345</w:t>
      </w:r>
    </w:p>
    <w:p w:rsidR="00FF6B38" w:rsidRDefault="00871A43" w:rsidP="003F341C">
      <w:pPr>
        <w:pStyle w:val="NormalWeb"/>
        <w:contextualSpacing/>
        <w:rPr>
          <w:rStyle w:val="Strong"/>
          <w:b w:val="0"/>
          <w:u w:val="single"/>
        </w:rPr>
      </w:pPr>
      <w:hyperlink r:id="rId6" w:history="1">
        <w:r w:rsidR="00823B4B" w:rsidRPr="00823B4B">
          <w:rPr>
            <w:rStyle w:val="Hyperlink"/>
          </w:rPr>
          <w:t>cancrum@bop.gov</w:t>
        </w:r>
      </w:hyperlink>
    </w:p>
    <w:p w:rsidR="00823B4B" w:rsidRPr="00823B4B" w:rsidRDefault="00823B4B" w:rsidP="003F341C">
      <w:pPr>
        <w:pStyle w:val="NormalWeb"/>
        <w:contextualSpacing/>
        <w:rPr>
          <w:rStyle w:val="Strong"/>
          <w:b w:val="0"/>
          <w:u w:val="single"/>
        </w:rPr>
      </w:pPr>
    </w:p>
    <w:p w:rsidR="003F341C" w:rsidRDefault="003F341C" w:rsidP="003F341C">
      <w:pPr>
        <w:pStyle w:val="NormalWeb"/>
      </w:pPr>
      <w:r>
        <w:rPr>
          <w:rStyle w:val="Strong"/>
        </w:rPr>
        <w:t>BARCOMB, Daniel, DDS, MS</w:t>
      </w:r>
      <w:r w:rsidR="00D40D02">
        <w:rPr>
          <w:rStyle w:val="Strong"/>
        </w:rPr>
        <w:t>, FAGD</w:t>
      </w:r>
      <w:r>
        <w:rPr>
          <w:rStyle w:val="Strong"/>
        </w:rPr>
        <w:t xml:space="preserve"> [2018]</w:t>
      </w:r>
      <w:r>
        <w:br/>
      </w:r>
      <w:r w:rsidR="00CF0335">
        <w:rPr>
          <w:rStyle w:val="Strong"/>
        </w:rPr>
        <w:t>DePAC Vice Chair</w:t>
      </w:r>
      <w:r>
        <w:br/>
        <w:t>O-5, CDR</w:t>
      </w:r>
      <w:r>
        <w:br/>
        <w:t>USCG</w:t>
      </w:r>
      <w:r>
        <w:br/>
        <w:t xml:space="preserve">Senior Dental </w:t>
      </w:r>
      <w:r w:rsidR="0065475F">
        <w:t>Executive</w:t>
      </w:r>
      <w:r>
        <w:br/>
        <w:t>USCG Base New Orleans</w:t>
      </w:r>
      <w:r>
        <w:br/>
        <w:t>Dental Clinic</w:t>
      </w:r>
      <w:r>
        <w:br/>
        <w:t>1790 Saturn Blvd</w:t>
      </w:r>
      <w:r>
        <w:br/>
        <w:t>New Orleans, LA 70129</w:t>
      </w:r>
      <w:r>
        <w:br/>
        <w:t>Work: 504-253-4673</w:t>
      </w:r>
      <w:r>
        <w:br/>
        <w:t>Fax: 504-253-4718</w:t>
      </w:r>
      <w:r>
        <w:br/>
      </w:r>
      <w:hyperlink r:id="rId7" w:history="1">
        <w:r>
          <w:rPr>
            <w:rStyle w:val="Hyperlink"/>
          </w:rPr>
          <w:t>Daniel.T.Barcomb@uscg.mil</w:t>
        </w:r>
      </w:hyperlink>
    </w:p>
    <w:p w:rsidR="003F341C" w:rsidRDefault="003F341C" w:rsidP="003F341C">
      <w:pPr>
        <w:pStyle w:val="NormalWeb"/>
      </w:pPr>
      <w:r>
        <w:rPr>
          <w:rStyle w:val="Strong"/>
        </w:rPr>
        <w:t>CLARK, Philip, DDS</w:t>
      </w:r>
      <w:r w:rsidR="00CF5446">
        <w:rPr>
          <w:rStyle w:val="Strong"/>
        </w:rPr>
        <w:t>, FAGD</w:t>
      </w:r>
      <w:r>
        <w:rPr>
          <w:rStyle w:val="Strong"/>
        </w:rPr>
        <w:t xml:space="preserve"> [2018]</w:t>
      </w:r>
      <w:r>
        <w:br/>
      </w:r>
      <w:r w:rsidR="00195BCC">
        <w:rPr>
          <w:rStyle w:val="italic"/>
          <w:b/>
          <w:bCs/>
        </w:rPr>
        <w:t>Recruitment Workgroup Chair</w:t>
      </w:r>
      <w:r>
        <w:br/>
        <w:t>O-4, LCDR</w:t>
      </w:r>
      <w:r>
        <w:br/>
        <w:t>USCG</w:t>
      </w:r>
      <w:r>
        <w:br/>
        <w:t>Health, Safety, &amp; Work-Life Practice</w:t>
      </w:r>
      <w:r>
        <w:br/>
        <w:t>Ralph R. Nix Jr. Clinic</w:t>
      </w:r>
      <w:r>
        <w:br/>
        <w:t>599 Tomales Rd</w:t>
      </w:r>
      <w:r>
        <w:br/>
        <w:t>Petaluma, CA 94952</w:t>
      </w:r>
      <w:r>
        <w:br/>
        <w:t>Work: 707-765-7208</w:t>
      </w:r>
      <w:r>
        <w:br/>
        <w:t>Fax: 707-765-7521</w:t>
      </w:r>
      <w:r>
        <w:br/>
      </w:r>
      <w:hyperlink r:id="rId8" w:history="1">
        <w:r>
          <w:rPr>
            <w:rStyle w:val="Hyperlink"/>
          </w:rPr>
          <w:t>Philip.R.Clark@uscg.mil</w:t>
        </w:r>
      </w:hyperlink>
    </w:p>
    <w:p w:rsidR="00243F32" w:rsidRDefault="00243F32" w:rsidP="003F341C">
      <w:pPr>
        <w:pStyle w:val="NormalWeb"/>
        <w:rPr>
          <w:rStyle w:val="Strong"/>
        </w:rPr>
      </w:pPr>
    </w:p>
    <w:p w:rsidR="00243F32" w:rsidRDefault="00243F32" w:rsidP="003F341C">
      <w:pPr>
        <w:pStyle w:val="NormalWeb"/>
        <w:rPr>
          <w:rStyle w:val="Strong"/>
        </w:rPr>
      </w:pPr>
    </w:p>
    <w:p w:rsidR="003F341C" w:rsidRDefault="003F341C" w:rsidP="003F341C">
      <w:pPr>
        <w:pStyle w:val="NormalWeb"/>
      </w:pPr>
      <w:r>
        <w:rPr>
          <w:rStyle w:val="Strong"/>
        </w:rPr>
        <w:lastRenderedPageBreak/>
        <w:t>FENG, Kathryne, DDS, MPH [2017]</w:t>
      </w:r>
      <w:r>
        <w:br/>
      </w:r>
      <w:r>
        <w:rPr>
          <w:rStyle w:val="Strong"/>
        </w:rPr>
        <w:t>Women's Issues Subcommittee Chair</w:t>
      </w:r>
      <w:r>
        <w:br/>
        <w:t>O-6, CAPT</w:t>
      </w:r>
      <w:r>
        <w:br/>
        <w:t>IHS</w:t>
      </w:r>
      <w:r>
        <w:br/>
        <w:t>Santa Fe Service Unit</w:t>
      </w:r>
      <w:r>
        <w:br/>
        <w:t>1700 Cerrillos Rd.</w:t>
      </w:r>
      <w:r>
        <w:br/>
        <w:t>Santa Fe, NM 87505</w:t>
      </w:r>
      <w:r>
        <w:br/>
        <w:t>Work: 505-946-9486</w:t>
      </w:r>
      <w:r>
        <w:br/>
      </w:r>
      <w:hyperlink r:id="rId9" w:history="1">
        <w:r>
          <w:rPr>
            <w:rStyle w:val="Hyperlink"/>
          </w:rPr>
          <w:t>Kathryne.Feng@ihs.gov</w:t>
        </w:r>
      </w:hyperlink>
    </w:p>
    <w:p w:rsidR="003F341C" w:rsidRDefault="003F341C" w:rsidP="003F341C">
      <w:pPr>
        <w:pStyle w:val="NormalWeb"/>
      </w:pPr>
      <w:r>
        <w:rPr>
          <w:rStyle w:val="Strong"/>
        </w:rPr>
        <w:t>FLEMING, Eleanor, PhD, DDS, MPH [2017]</w:t>
      </w:r>
      <w:r>
        <w:br/>
      </w:r>
      <w:r w:rsidR="009F6348">
        <w:rPr>
          <w:rStyle w:val="Strong"/>
        </w:rPr>
        <w:t>Membership Workgroup Co-Chair</w:t>
      </w:r>
      <w:r w:rsidR="009F6348">
        <w:t xml:space="preserve"> </w:t>
      </w:r>
      <w:r>
        <w:br/>
        <w:t>O-4, LCDR</w:t>
      </w:r>
      <w:r>
        <w:br/>
        <w:t>CDC</w:t>
      </w:r>
      <w:r>
        <w:br/>
        <w:t>National Center for Health Statistics</w:t>
      </w:r>
      <w:r>
        <w:br/>
        <w:t>Centers for Disease Control and Prevention</w:t>
      </w:r>
      <w:r>
        <w:br/>
        <w:t>3311 Toledo Road</w:t>
      </w:r>
      <w:r>
        <w:br/>
        <w:t>Metro II Building, Cubicle #072</w:t>
      </w:r>
      <w:r>
        <w:br/>
        <w:t>Hyattsville, MD 20782</w:t>
      </w:r>
      <w:r>
        <w:br/>
        <w:t>Work: 301-458-4062</w:t>
      </w:r>
      <w:r>
        <w:br/>
      </w:r>
      <w:hyperlink r:id="rId10" w:history="1">
        <w:r>
          <w:rPr>
            <w:rStyle w:val="Hyperlink"/>
          </w:rPr>
          <w:t>Efleming@cdc.gov</w:t>
        </w:r>
      </w:hyperlink>
    </w:p>
    <w:p w:rsidR="003F341C" w:rsidRDefault="003F341C" w:rsidP="003F341C">
      <w:pPr>
        <w:pStyle w:val="NormalWeb"/>
      </w:pPr>
      <w:r>
        <w:rPr>
          <w:rStyle w:val="Strong"/>
        </w:rPr>
        <w:t>HORAN, Brooks, DDS, MS [2018]</w:t>
      </w:r>
      <w:r>
        <w:br/>
      </w:r>
      <w:r>
        <w:rPr>
          <w:rStyle w:val="Strong"/>
        </w:rPr>
        <w:t>Membership Workgroup Chair</w:t>
      </w:r>
      <w:r>
        <w:br/>
        <w:t>O-5, CDR</w:t>
      </w:r>
      <w:r>
        <w:br/>
        <w:t>USCG</w:t>
      </w:r>
      <w:r>
        <w:br/>
        <w:t>709 W 9th St, Suite 627</w:t>
      </w:r>
      <w:r>
        <w:br/>
        <w:t>Juneau, AK 99802</w:t>
      </w:r>
      <w:r>
        <w:br/>
        <w:t>Work: 907-463-2144</w:t>
      </w:r>
      <w:r>
        <w:br/>
      </w:r>
      <w:hyperlink r:id="rId11" w:history="1">
        <w:r>
          <w:rPr>
            <w:rStyle w:val="Hyperlink"/>
          </w:rPr>
          <w:t>Brooks.B.Horan@uscg.mil</w:t>
        </w:r>
      </w:hyperlink>
    </w:p>
    <w:p w:rsidR="003F341C" w:rsidRDefault="003F341C" w:rsidP="003F341C">
      <w:pPr>
        <w:pStyle w:val="NormalWeb"/>
      </w:pPr>
      <w:r>
        <w:rPr>
          <w:rStyle w:val="Strong"/>
        </w:rPr>
        <w:t>LEE, Minh Kevin, DDS [2017]</w:t>
      </w:r>
      <w:r>
        <w:br/>
      </w:r>
      <w:r w:rsidR="00195BCC">
        <w:rPr>
          <w:rStyle w:val="Strong"/>
        </w:rPr>
        <w:t xml:space="preserve">Communication </w:t>
      </w:r>
      <w:r>
        <w:rPr>
          <w:rStyle w:val="Strong"/>
        </w:rPr>
        <w:t>Workgroup Co-Chair and Co-Webmaster</w:t>
      </w:r>
      <w:r w:rsidR="00A50920">
        <w:br/>
        <w:t>O-6, CAPT</w:t>
      </w:r>
      <w:r>
        <w:br/>
        <w:t>BOP</w:t>
      </w:r>
      <w:r>
        <w:br/>
        <w:t>Chief Dental Officer</w:t>
      </w:r>
      <w:r>
        <w:br/>
        <w:t>Federal Detention Center</w:t>
      </w:r>
      <w:r>
        <w:br/>
        <w:t>351 Elliott St</w:t>
      </w:r>
      <w:r>
        <w:br/>
        <w:t>Honolulu, HI 96819</w:t>
      </w:r>
      <w:r>
        <w:br/>
        <w:t>Work: 808-838-4200 x2805</w:t>
      </w:r>
      <w:r>
        <w:br/>
      </w:r>
      <w:hyperlink r:id="rId12" w:history="1">
        <w:r>
          <w:rPr>
            <w:rStyle w:val="Hyperlink"/>
          </w:rPr>
          <w:t>Mklee@bop.gov</w:t>
        </w:r>
      </w:hyperlink>
      <w:r>
        <w:br/>
      </w:r>
      <w:hyperlink r:id="rId13" w:history="1">
        <w:r>
          <w:rPr>
            <w:rStyle w:val="Hyperlink"/>
          </w:rPr>
          <w:t>minhlee129@yahoo.com</w:t>
        </w:r>
      </w:hyperlink>
    </w:p>
    <w:p w:rsidR="00243F32" w:rsidRDefault="00243F32" w:rsidP="003F341C">
      <w:pPr>
        <w:pStyle w:val="NormalWeb"/>
        <w:rPr>
          <w:rStyle w:val="Strong"/>
        </w:rPr>
      </w:pPr>
    </w:p>
    <w:p w:rsidR="00EC746A" w:rsidRDefault="00EC746A" w:rsidP="003F341C">
      <w:pPr>
        <w:pStyle w:val="NormalWeb"/>
        <w:rPr>
          <w:rStyle w:val="Strong"/>
        </w:rPr>
      </w:pPr>
    </w:p>
    <w:p w:rsidR="003F341C" w:rsidRDefault="003F341C" w:rsidP="003F341C">
      <w:pPr>
        <w:pStyle w:val="NormalWeb"/>
      </w:pPr>
      <w:r>
        <w:rPr>
          <w:rStyle w:val="Strong"/>
        </w:rPr>
        <w:lastRenderedPageBreak/>
        <w:t>LEWINS, Shani, DDS [2017]</w:t>
      </w:r>
      <w:r>
        <w:br/>
      </w:r>
      <w:r w:rsidR="00CF0335">
        <w:rPr>
          <w:rStyle w:val="Strong"/>
        </w:rPr>
        <w:t xml:space="preserve">DePAC </w:t>
      </w:r>
      <w:r>
        <w:rPr>
          <w:rStyle w:val="Strong"/>
        </w:rPr>
        <w:t>Chair</w:t>
      </w:r>
      <w:r>
        <w:br/>
        <w:t>O-6, CAPT</w:t>
      </w:r>
      <w:r>
        <w:br/>
        <w:t>USCG</w:t>
      </w:r>
      <w:r>
        <w:br/>
        <w:t>9th District Senior Dental Executive</w:t>
      </w:r>
      <w:r>
        <w:br/>
        <w:t>USCG Dental Clinic, Detroit</w:t>
      </w:r>
      <w:r>
        <w:br/>
        <w:t>43401 N Jefferson, BLD 825</w:t>
      </w:r>
      <w:r>
        <w:br/>
        <w:t>Selfridge ANGB, MI 48045</w:t>
      </w:r>
      <w:r>
        <w:br/>
        <w:t>Work: 586-239-3006</w:t>
      </w:r>
      <w:r>
        <w:br/>
        <w:t>Fax: 586-239-5010</w:t>
      </w:r>
      <w:r>
        <w:br/>
      </w:r>
      <w:hyperlink r:id="rId14" w:history="1">
        <w:r>
          <w:rPr>
            <w:rStyle w:val="Hyperlink"/>
          </w:rPr>
          <w:t>Shani.N.Lewins@uscg.mil</w:t>
        </w:r>
      </w:hyperlink>
    </w:p>
    <w:p w:rsidR="003F341C" w:rsidRDefault="003F341C" w:rsidP="003F341C">
      <w:pPr>
        <w:pStyle w:val="NormalWeb"/>
      </w:pPr>
      <w:r>
        <w:rPr>
          <w:rStyle w:val="Strong"/>
        </w:rPr>
        <w:t>LOPEZ, William, DMD, MS, MPA [2017]</w:t>
      </w:r>
      <w:r>
        <w:br/>
      </w:r>
      <w:r>
        <w:rPr>
          <w:rStyle w:val="Strong"/>
        </w:rPr>
        <w:t>Retention Workgroup Chair</w:t>
      </w:r>
      <w:r>
        <w:br/>
        <w:t xml:space="preserve">O-5, CDR </w:t>
      </w:r>
      <w:r>
        <w:br/>
        <w:t>IHSC</w:t>
      </w:r>
      <w:r>
        <w:br/>
        <w:t>Dental Officer</w:t>
      </w:r>
      <w:r>
        <w:br/>
        <w:t>South Texas Detention Facility</w:t>
      </w:r>
      <w:r>
        <w:br/>
        <w:t>566 Veteran's Drive</w:t>
      </w:r>
      <w:r>
        <w:br/>
        <w:t>Pearsall, TX 78061</w:t>
      </w:r>
      <w:r>
        <w:br/>
        <w:t>Clinic/Voicemail: (210) 231-4744</w:t>
      </w:r>
      <w:r>
        <w:br/>
        <w:t>Office: 210-231-4735</w:t>
      </w:r>
      <w:r>
        <w:br/>
        <w:t>Fax: 210-231-4702</w:t>
      </w:r>
      <w:r>
        <w:br/>
      </w:r>
      <w:hyperlink r:id="rId15" w:history="1">
        <w:r>
          <w:rPr>
            <w:rStyle w:val="Hyperlink"/>
          </w:rPr>
          <w:t>William.Lopez@ice.dhs.gov</w:t>
        </w:r>
      </w:hyperlink>
    </w:p>
    <w:p w:rsidR="003F341C" w:rsidRDefault="003F341C" w:rsidP="003F341C">
      <w:pPr>
        <w:pStyle w:val="NormalWeb"/>
      </w:pPr>
      <w:r>
        <w:rPr>
          <w:rStyle w:val="Strong"/>
        </w:rPr>
        <w:t xml:space="preserve">PALMER, Adrian, DMD [2018] </w:t>
      </w:r>
      <w:r>
        <w:br/>
      </w:r>
      <w:r>
        <w:rPr>
          <w:rStyle w:val="Strong"/>
        </w:rPr>
        <w:t>Readiness and Deployment Workgroup Chair</w:t>
      </w:r>
      <w:r w:rsidR="00591155">
        <w:br/>
        <w:t>O-6, CAPT</w:t>
      </w:r>
      <w:r>
        <w:br/>
        <w:t>IHS</w:t>
      </w:r>
      <w:r>
        <w:br/>
        <w:t>Tanana Chiefs Conference</w:t>
      </w:r>
      <w:r>
        <w:br/>
        <w:t>1717 W Cowles St</w:t>
      </w:r>
      <w:r>
        <w:br/>
        <w:t>Fairbanks, AK 99701</w:t>
      </w:r>
      <w:r>
        <w:br/>
        <w:t>Work: 907-452-8251 x3316</w:t>
      </w:r>
      <w:r>
        <w:br/>
      </w:r>
      <w:hyperlink r:id="rId16" w:history="1">
        <w:r>
          <w:rPr>
            <w:rStyle w:val="Hyperlink"/>
          </w:rPr>
          <w:t>Adrian.Palmer@tananachiefs.org</w:t>
        </w:r>
      </w:hyperlink>
    </w:p>
    <w:p w:rsidR="00163574" w:rsidRDefault="00163574" w:rsidP="003F341C">
      <w:pPr>
        <w:pStyle w:val="NormalWeb"/>
        <w:contextualSpacing/>
        <w:rPr>
          <w:b/>
        </w:rPr>
      </w:pPr>
      <w:r>
        <w:rPr>
          <w:b/>
        </w:rPr>
        <w:t>POPESCU, Rodica, DMD</w:t>
      </w:r>
      <w:r w:rsidR="00591155">
        <w:rPr>
          <w:b/>
        </w:rPr>
        <w:t xml:space="preserve"> </w:t>
      </w:r>
      <w:r>
        <w:rPr>
          <w:b/>
        </w:rPr>
        <w:t>[2019]</w:t>
      </w:r>
    </w:p>
    <w:p w:rsidR="00163574" w:rsidRDefault="00163574" w:rsidP="003F341C">
      <w:pPr>
        <w:pStyle w:val="NormalWeb"/>
        <w:contextualSpacing/>
        <w:rPr>
          <w:b/>
        </w:rPr>
      </w:pPr>
      <w:r>
        <w:rPr>
          <w:b/>
        </w:rPr>
        <w:t>Awards Workgroup Co-Chair</w:t>
      </w:r>
    </w:p>
    <w:p w:rsidR="00163574" w:rsidRPr="00163574" w:rsidRDefault="00163574" w:rsidP="003F341C">
      <w:pPr>
        <w:pStyle w:val="NormalWeb"/>
        <w:contextualSpacing/>
      </w:pPr>
      <w:r w:rsidRPr="00163574">
        <w:t>0-5, CDR</w:t>
      </w:r>
    </w:p>
    <w:p w:rsidR="00163574" w:rsidRPr="00163574" w:rsidRDefault="00163574" w:rsidP="003F341C">
      <w:pPr>
        <w:pStyle w:val="NormalWeb"/>
        <w:contextualSpacing/>
      </w:pPr>
      <w:r w:rsidRPr="00163574">
        <w:t>IHS</w:t>
      </w:r>
    </w:p>
    <w:p w:rsidR="00163574" w:rsidRPr="00163574" w:rsidRDefault="00163574" w:rsidP="003F341C">
      <w:pPr>
        <w:pStyle w:val="NormalWeb"/>
        <w:contextualSpacing/>
      </w:pPr>
      <w:r w:rsidRPr="00163574">
        <w:t>South Central Foundation</w:t>
      </w:r>
    </w:p>
    <w:p w:rsidR="00163574" w:rsidRPr="00163574" w:rsidRDefault="00163574" w:rsidP="003F341C">
      <w:pPr>
        <w:pStyle w:val="NormalWeb"/>
        <w:contextualSpacing/>
      </w:pPr>
      <w:r w:rsidRPr="00163574">
        <w:t>4341 Tudor Ce</w:t>
      </w:r>
      <w:r w:rsidR="00243F32">
        <w:t>n</w:t>
      </w:r>
      <w:r w:rsidRPr="00163574">
        <w:t>tre Drive</w:t>
      </w:r>
    </w:p>
    <w:p w:rsidR="00163574" w:rsidRPr="00163574" w:rsidRDefault="00163574" w:rsidP="003F341C">
      <w:pPr>
        <w:pStyle w:val="NormalWeb"/>
        <w:contextualSpacing/>
      </w:pPr>
      <w:r w:rsidRPr="00163574">
        <w:t>Anchorage, AK 99508</w:t>
      </w:r>
    </w:p>
    <w:p w:rsidR="00163574" w:rsidRPr="00163574" w:rsidRDefault="00163574" w:rsidP="003F341C">
      <w:pPr>
        <w:pStyle w:val="NormalWeb"/>
        <w:contextualSpacing/>
      </w:pPr>
      <w:r w:rsidRPr="00163574">
        <w:t>Work: 907-729-2000</w:t>
      </w:r>
    </w:p>
    <w:p w:rsidR="00163574" w:rsidRPr="00163574" w:rsidRDefault="00871A43" w:rsidP="003F341C">
      <w:pPr>
        <w:pStyle w:val="NormalWeb"/>
        <w:contextualSpacing/>
      </w:pPr>
      <w:hyperlink r:id="rId17" w:history="1">
        <w:r w:rsidR="00163574">
          <w:rPr>
            <w:rStyle w:val="Hyperlink"/>
          </w:rPr>
          <w:t>Rpopescu@southcentralfoundation.com</w:t>
        </w:r>
      </w:hyperlink>
    </w:p>
    <w:p w:rsidR="00163574" w:rsidRPr="00163574" w:rsidRDefault="00163574" w:rsidP="003F341C">
      <w:pPr>
        <w:pStyle w:val="NormalWeb"/>
        <w:rPr>
          <w:b/>
        </w:rPr>
      </w:pPr>
    </w:p>
    <w:p w:rsidR="00243F32" w:rsidRDefault="003F341C" w:rsidP="003F341C">
      <w:pPr>
        <w:pStyle w:val="NormalWeb"/>
        <w:contextualSpacing/>
      </w:pPr>
      <w:r>
        <w:rPr>
          <w:rStyle w:val="Strong"/>
        </w:rPr>
        <w:lastRenderedPageBreak/>
        <w:t>RAGHUBAR, Sharon, DD</w:t>
      </w:r>
      <w:r w:rsidR="00977F90">
        <w:rPr>
          <w:rStyle w:val="Strong"/>
        </w:rPr>
        <w:t>S, MS, M</w:t>
      </w:r>
      <w:r>
        <w:rPr>
          <w:rStyle w:val="Strong"/>
        </w:rPr>
        <w:t>AGD, D-ABGD [2017]</w:t>
      </w:r>
      <w:r>
        <w:br/>
      </w:r>
      <w:r>
        <w:rPr>
          <w:rStyle w:val="Strong"/>
        </w:rPr>
        <w:t>Mentoring Workgroup</w:t>
      </w:r>
      <w:r w:rsidR="00243F32">
        <w:rPr>
          <w:rStyle w:val="Strong"/>
        </w:rPr>
        <w:t xml:space="preserve"> Co-Chair</w:t>
      </w:r>
      <w:r>
        <w:rPr>
          <w:rStyle w:val="Strong"/>
        </w:rPr>
        <w:t xml:space="preserve"> and Career Development Subcommittee</w:t>
      </w:r>
      <w:r w:rsidR="00243F32">
        <w:rPr>
          <w:rStyle w:val="Strong"/>
        </w:rPr>
        <w:t xml:space="preserve"> Chair</w:t>
      </w:r>
      <w:r>
        <w:br/>
        <w:t>O-6, CAPT</w:t>
      </w:r>
      <w:r>
        <w:br/>
        <w:t>USCG</w:t>
      </w:r>
      <w:r>
        <w:br/>
        <w:t xml:space="preserve">USCG </w:t>
      </w:r>
      <w:r w:rsidR="00977F90">
        <w:t>Base Elizabeth City- Medical</w:t>
      </w:r>
    </w:p>
    <w:p w:rsidR="003F341C" w:rsidRDefault="00977F90" w:rsidP="003F341C">
      <w:pPr>
        <w:pStyle w:val="NormalWeb"/>
        <w:contextualSpacing/>
      </w:pPr>
      <w:r>
        <w:t>1664 Weeksville Road BLD</w:t>
      </w:r>
      <w:r w:rsidR="00073B8B">
        <w:t xml:space="preserve"> 128</w:t>
      </w:r>
      <w:r w:rsidR="00073B8B">
        <w:br/>
        <w:t>Elizabeth City, NC 27909</w:t>
      </w:r>
      <w:r w:rsidR="00073B8B">
        <w:br/>
        <w:t>Work: 252-335-6602</w:t>
      </w:r>
      <w:r w:rsidR="003F341C">
        <w:br/>
      </w:r>
      <w:hyperlink r:id="rId18" w:history="1">
        <w:r w:rsidR="003F341C">
          <w:rPr>
            <w:rStyle w:val="Hyperlink"/>
          </w:rPr>
          <w:t>Sharon.A.Raghubar@uscg.mil</w:t>
        </w:r>
      </w:hyperlink>
    </w:p>
    <w:p w:rsidR="00243F32" w:rsidRDefault="00243F32" w:rsidP="003F341C">
      <w:pPr>
        <w:pStyle w:val="NormalWeb"/>
        <w:rPr>
          <w:rStyle w:val="Strong"/>
        </w:rPr>
      </w:pPr>
    </w:p>
    <w:p w:rsidR="003F341C" w:rsidRDefault="003F341C" w:rsidP="003F341C">
      <w:pPr>
        <w:pStyle w:val="NormalWeb"/>
      </w:pPr>
      <w:r>
        <w:rPr>
          <w:rStyle w:val="Strong"/>
        </w:rPr>
        <w:t>ROBERTS, Nixon, DDS, MPH [2017]</w:t>
      </w:r>
      <w:r>
        <w:br/>
      </w:r>
      <w:r w:rsidR="00B51B68">
        <w:rPr>
          <w:rStyle w:val="Strong"/>
        </w:rPr>
        <w:t xml:space="preserve">Chair, </w:t>
      </w:r>
      <w:r w:rsidR="00B800F3">
        <w:rPr>
          <w:rStyle w:val="Strong"/>
        </w:rPr>
        <w:t>Awards Workgroup</w:t>
      </w:r>
      <w:r w:rsidR="00B51B68">
        <w:rPr>
          <w:rStyle w:val="Strong"/>
        </w:rPr>
        <w:t xml:space="preserve"> and Operations Subcommittee</w:t>
      </w:r>
      <w:r w:rsidR="00980647">
        <w:br/>
        <w:t>O-6, CAPT</w:t>
      </w:r>
      <w:r>
        <w:br/>
        <w:t>BOP</w:t>
      </w:r>
      <w:r>
        <w:br/>
        <w:t>Chief Dental Officer</w:t>
      </w:r>
      <w:r>
        <w:br/>
        <w:t>Federal Correctional Complex, Florence</w:t>
      </w:r>
      <w:r>
        <w:br/>
        <w:t>5880 State Highway 67 South</w:t>
      </w:r>
      <w:r>
        <w:br/>
        <w:t>Florence, CO 81226</w:t>
      </w:r>
      <w:r>
        <w:br/>
        <w:t>Work(1): 719-784-9454 ext 5230</w:t>
      </w:r>
      <w:r>
        <w:br/>
        <w:t>Work(2): 719-784-9464 ext 6530</w:t>
      </w:r>
      <w:r>
        <w:br/>
      </w:r>
      <w:hyperlink r:id="rId19" w:history="1">
        <w:r>
          <w:rPr>
            <w:rStyle w:val="Hyperlink"/>
          </w:rPr>
          <w:t>Nroberts@bop.gov</w:t>
        </w:r>
      </w:hyperlink>
    </w:p>
    <w:p w:rsidR="003F341C" w:rsidRDefault="003F341C" w:rsidP="003F341C">
      <w:pPr>
        <w:pStyle w:val="NormalWeb"/>
      </w:pPr>
      <w:r>
        <w:rPr>
          <w:rStyle w:val="Strong"/>
        </w:rPr>
        <w:t>SHANNON, Abby, DDS [2018]</w:t>
      </w:r>
      <w:r>
        <w:br/>
      </w:r>
      <w:r w:rsidR="00243F32">
        <w:rPr>
          <w:rStyle w:val="Strong"/>
        </w:rPr>
        <w:t xml:space="preserve">Social Media </w:t>
      </w:r>
      <w:r>
        <w:rPr>
          <w:rStyle w:val="Strong"/>
        </w:rPr>
        <w:t>Workgroup Chair</w:t>
      </w:r>
      <w:r w:rsidR="00980647">
        <w:br/>
        <w:t xml:space="preserve">O-5, </w:t>
      </w:r>
      <w:r>
        <w:t xml:space="preserve">CDR </w:t>
      </w:r>
      <w:r>
        <w:br/>
        <w:t>USCG</w:t>
      </w:r>
      <w:r>
        <w:br/>
        <w:t>Training Center Cape May</w:t>
      </w:r>
      <w:r>
        <w:br/>
        <w:t>Samuel J Call Health Center</w:t>
      </w:r>
      <w:r>
        <w:br/>
        <w:t>1 Munro Ave</w:t>
      </w:r>
      <w:r>
        <w:br/>
        <w:t>Cape May, NJ 08204-5001</w:t>
      </w:r>
      <w:r>
        <w:br/>
        <w:t>Work: 609-898-6960</w:t>
      </w:r>
      <w:r>
        <w:br/>
        <w:t>Fax: 609-898-6268</w:t>
      </w:r>
      <w:r>
        <w:br/>
      </w:r>
      <w:hyperlink r:id="rId20" w:history="1">
        <w:r>
          <w:rPr>
            <w:rStyle w:val="Hyperlink"/>
          </w:rPr>
          <w:t>Abby.J.Shannon@uscg.mil</w:t>
        </w:r>
      </w:hyperlink>
      <w:r>
        <w:t> </w:t>
      </w:r>
    </w:p>
    <w:p w:rsidR="00323B97" w:rsidRDefault="00323B97" w:rsidP="003F341C">
      <w:pPr>
        <w:pStyle w:val="NormalWeb"/>
        <w:contextualSpacing/>
        <w:rPr>
          <w:b/>
        </w:rPr>
      </w:pPr>
      <w:r>
        <w:rPr>
          <w:b/>
        </w:rPr>
        <w:t>SMITH, Mandie, DDS, FAGD [2019]</w:t>
      </w:r>
    </w:p>
    <w:p w:rsidR="00323B97" w:rsidRDefault="00323B97" w:rsidP="003F341C">
      <w:pPr>
        <w:pStyle w:val="NormalWeb"/>
        <w:contextualSpacing/>
        <w:rPr>
          <w:b/>
        </w:rPr>
      </w:pPr>
      <w:r>
        <w:rPr>
          <w:b/>
        </w:rPr>
        <w:t>Recruitment Workgroup Co-Chair</w:t>
      </w:r>
    </w:p>
    <w:p w:rsidR="00323B97" w:rsidRPr="00323B97" w:rsidRDefault="00323B97" w:rsidP="003F341C">
      <w:pPr>
        <w:pStyle w:val="NormalWeb"/>
        <w:contextualSpacing/>
      </w:pPr>
      <w:r w:rsidRPr="00323B97">
        <w:t>0-5, CDR</w:t>
      </w:r>
    </w:p>
    <w:p w:rsidR="00323B97" w:rsidRPr="00323B97" w:rsidRDefault="00323B97" w:rsidP="003F341C">
      <w:pPr>
        <w:pStyle w:val="NormalWeb"/>
        <w:contextualSpacing/>
      </w:pPr>
      <w:r w:rsidRPr="00323B97">
        <w:t>IHS</w:t>
      </w:r>
    </w:p>
    <w:p w:rsidR="00323B97" w:rsidRPr="00323B97" w:rsidRDefault="00323B97" w:rsidP="003F341C">
      <w:pPr>
        <w:pStyle w:val="NormalWeb"/>
        <w:contextualSpacing/>
      </w:pPr>
      <w:r w:rsidRPr="00323B97">
        <w:t>Mt. Edgecumbe Hospital</w:t>
      </w:r>
    </w:p>
    <w:p w:rsidR="00323B97" w:rsidRPr="00323B97" w:rsidRDefault="00323B97" w:rsidP="003F341C">
      <w:pPr>
        <w:pStyle w:val="NormalWeb"/>
        <w:contextualSpacing/>
      </w:pPr>
      <w:r w:rsidRPr="00323B97">
        <w:t>222 Tongass Dr</w:t>
      </w:r>
    </w:p>
    <w:p w:rsidR="00323B97" w:rsidRPr="00323B97" w:rsidRDefault="00323B97" w:rsidP="003F341C">
      <w:pPr>
        <w:pStyle w:val="NormalWeb"/>
        <w:contextualSpacing/>
      </w:pPr>
      <w:r w:rsidRPr="00323B97">
        <w:t>Sitka, AK 99835</w:t>
      </w:r>
    </w:p>
    <w:p w:rsidR="00323B97" w:rsidRPr="00323B97" w:rsidRDefault="00323B97" w:rsidP="003F341C">
      <w:pPr>
        <w:pStyle w:val="NormalWeb"/>
        <w:contextualSpacing/>
      </w:pPr>
      <w:r w:rsidRPr="00323B97">
        <w:t>Work: 907-966-8661</w:t>
      </w:r>
    </w:p>
    <w:p w:rsidR="00323B97" w:rsidRDefault="00323B97" w:rsidP="003F341C">
      <w:pPr>
        <w:pStyle w:val="NormalWeb"/>
        <w:contextualSpacing/>
      </w:pPr>
      <w:r w:rsidRPr="00323B97">
        <w:t>Fax: 907-966-8663</w:t>
      </w:r>
    </w:p>
    <w:p w:rsidR="00323B97" w:rsidRDefault="00871A43" w:rsidP="003F341C">
      <w:pPr>
        <w:pStyle w:val="NormalWeb"/>
        <w:contextualSpacing/>
      </w:pPr>
      <w:hyperlink r:id="rId21" w:history="1">
        <w:r w:rsidR="00323B97" w:rsidRPr="00323B97">
          <w:rPr>
            <w:rStyle w:val="Hyperlink"/>
          </w:rPr>
          <w:t>mandies@searhc.org</w:t>
        </w:r>
      </w:hyperlink>
    </w:p>
    <w:p w:rsidR="00323B97" w:rsidRPr="00323B97" w:rsidRDefault="00323B97" w:rsidP="003F341C">
      <w:pPr>
        <w:pStyle w:val="NormalWeb"/>
        <w:contextualSpacing/>
      </w:pPr>
    </w:p>
    <w:p w:rsidR="00243F32" w:rsidRDefault="003F341C" w:rsidP="003F341C">
      <w:pPr>
        <w:pStyle w:val="NormalWeb"/>
        <w:contextualSpacing/>
        <w:rPr>
          <w:rStyle w:val="Strong"/>
        </w:rPr>
      </w:pPr>
      <w:r>
        <w:rPr>
          <w:rStyle w:val="Strong"/>
        </w:rPr>
        <w:lastRenderedPageBreak/>
        <w:t>THEOPHILUS, Julius, DDS [2017]</w:t>
      </w:r>
      <w:r>
        <w:br/>
      </w:r>
      <w:r>
        <w:rPr>
          <w:rStyle w:val="Strong"/>
        </w:rPr>
        <w:t xml:space="preserve">Minority Issues Subcommittee </w:t>
      </w:r>
      <w:r w:rsidR="00243F32">
        <w:rPr>
          <w:rStyle w:val="Strong"/>
        </w:rPr>
        <w:t>Chair</w:t>
      </w:r>
    </w:p>
    <w:p w:rsidR="003F341C" w:rsidRDefault="003F341C" w:rsidP="003F341C">
      <w:pPr>
        <w:pStyle w:val="NormalWeb"/>
        <w:contextualSpacing/>
      </w:pPr>
      <w:r>
        <w:t>IHS</w:t>
      </w:r>
      <w:r>
        <w:br/>
        <w:t>Quentin N Burdick Memorial Hospital</w:t>
      </w:r>
      <w:r>
        <w:br/>
        <w:t>1300 Hospital Loop</w:t>
      </w:r>
      <w:r>
        <w:br/>
        <w:t>Belcourt, ND 58316</w:t>
      </w:r>
      <w:r>
        <w:br/>
        <w:t>Work: 605-941-1701</w:t>
      </w:r>
      <w:r>
        <w:br/>
      </w:r>
      <w:hyperlink r:id="rId22" w:history="1">
        <w:r>
          <w:rPr>
            <w:rStyle w:val="Hyperlink"/>
          </w:rPr>
          <w:t>Julius.Theophilus@ihs.gov</w:t>
        </w:r>
      </w:hyperlink>
    </w:p>
    <w:p w:rsidR="00243F32" w:rsidRDefault="00243F32" w:rsidP="003F341C">
      <w:pPr>
        <w:pStyle w:val="NormalWeb"/>
        <w:contextualSpacing/>
        <w:rPr>
          <w:b/>
        </w:rPr>
      </w:pPr>
    </w:p>
    <w:p w:rsidR="00CA5221" w:rsidRDefault="00CA5221" w:rsidP="003F341C">
      <w:pPr>
        <w:pStyle w:val="NormalWeb"/>
        <w:contextualSpacing/>
        <w:rPr>
          <w:b/>
        </w:rPr>
      </w:pPr>
      <w:r>
        <w:rPr>
          <w:b/>
        </w:rPr>
        <w:t>TRUNCALE, Charles, D</w:t>
      </w:r>
      <w:r w:rsidR="002B18A9">
        <w:rPr>
          <w:b/>
        </w:rPr>
        <w:t>MD</w:t>
      </w:r>
      <w:r>
        <w:rPr>
          <w:b/>
        </w:rPr>
        <w:t xml:space="preserve"> [2019]</w:t>
      </w:r>
    </w:p>
    <w:p w:rsidR="00CA5221" w:rsidRDefault="00CA5221" w:rsidP="003F341C">
      <w:pPr>
        <w:pStyle w:val="NormalWeb"/>
        <w:contextualSpacing/>
        <w:rPr>
          <w:b/>
        </w:rPr>
      </w:pPr>
      <w:r>
        <w:rPr>
          <w:b/>
        </w:rPr>
        <w:t xml:space="preserve">Readiness </w:t>
      </w:r>
      <w:r w:rsidR="008C2BA5">
        <w:rPr>
          <w:b/>
        </w:rPr>
        <w:t xml:space="preserve">and Deployment </w:t>
      </w:r>
      <w:r>
        <w:rPr>
          <w:b/>
        </w:rPr>
        <w:t>Workgroup Co-Chair</w:t>
      </w:r>
    </w:p>
    <w:p w:rsidR="00CA5221" w:rsidRPr="00CA5221" w:rsidRDefault="00CA5221" w:rsidP="003F341C">
      <w:pPr>
        <w:pStyle w:val="NormalWeb"/>
        <w:contextualSpacing/>
      </w:pPr>
      <w:r w:rsidRPr="00CA5221">
        <w:t>O-6, CAPT</w:t>
      </w:r>
    </w:p>
    <w:p w:rsidR="00CA5221" w:rsidRDefault="00CA5221" w:rsidP="003F341C">
      <w:pPr>
        <w:pStyle w:val="NormalWeb"/>
        <w:contextualSpacing/>
      </w:pPr>
      <w:r w:rsidRPr="00CA5221">
        <w:t>USCG</w:t>
      </w:r>
    </w:p>
    <w:p w:rsidR="00CA5221" w:rsidRPr="00CA5221" w:rsidRDefault="00C92FE6" w:rsidP="003F341C">
      <w:pPr>
        <w:pStyle w:val="NormalWeb"/>
        <w:contextualSpacing/>
      </w:pPr>
      <w:r>
        <w:t>17</w:t>
      </w:r>
      <w:r w:rsidRPr="00C92FE6">
        <w:rPr>
          <w:vertAlign w:val="superscript"/>
        </w:rPr>
        <w:t>th</w:t>
      </w:r>
      <w:r>
        <w:t xml:space="preserve"> District </w:t>
      </w:r>
      <w:r w:rsidR="00CA5221">
        <w:t>Senior Dental Executive</w:t>
      </w:r>
    </w:p>
    <w:p w:rsidR="00436C59" w:rsidRDefault="00CA5221" w:rsidP="003F341C">
      <w:pPr>
        <w:pStyle w:val="NormalWeb"/>
        <w:contextualSpacing/>
      </w:pPr>
      <w:r w:rsidRPr="00CA5221">
        <w:t>USCG Base Kodiak</w:t>
      </w:r>
    </w:p>
    <w:p w:rsidR="00CA5221" w:rsidRPr="00CA5221" w:rsidRDefault="00436C59" w:rsidP="003F341C">
      <w:pPr>
        <w:pStyle w:val="NormalWeb"/>
        <w:contextualSpacing/>
      </w:pPr>
      <w:r>
        <w:t>Rockmore-King Dental</w:t>
      </w:r>
      <w:r w:rsidR="00CA5221" w:rsidRPr="00CA5221">
        <w:t xml:space="preserve"> Clinic</w:t>
      </w:r>
      <w:r>
        <w:t>, Bldg N46</w:t>
      </w:r>
    </w:p>
    <w:p w:rsidR="00CA5221" w:rsidRPr="00CA5221" w:rsidRDefault="00CA5221" w:rsidP="003F341C">
      <w:pPr>
        <w:pStyle w:val="NormalWeb"/>
        <w:contextualSpacing/>
      </w:pPr>
      <w:r w:rsidRPr="00CA5221">
        <w:t>P.O. Box 195002</w:t>
      </w:r>
    </w:p>
    <w:p w:rsidR="00CA5221" w:rsidRPr="00CA5221" w:rsidRDefault="00CA5221" w:rsidP="003F341C">
      <w:pPr>
        <w:pStyle w:val="NormalWeb"/>
        <w:contextualSpacing/>
      </w:pPr>
      <w:r w:rsidRPr="00CA5221">
        <w:t>Kodiak, AK 99619</w:t>
      </w:r>
    </w:p>
    <w:p w:rsidR="00CA5221" w:rsidRPr="00CA5221" w:rsidRDefault="00CA5221" w:rsidP="003F341C">
      <w:pPr>
        <w:pStyle w:val="NormalWeb"/>
        <w:contextualSpacing/>
      </w:pPr>
      <w:r w:rsidRPr="00CA5221">
        <w:t>Work: 907-487-5757 x6847</w:t>
      </w:r>
    </w:p>
    <w:p w:rsidR="00CA5221" w:rsidRPr="00CA5221" w:rsidRDefault="00CA5221" w:rsidP="003F341C">
      <w:pPr>
        <w:pStyle w:val="NormalWeb"/>
        <w:contextualSpacing/>
      </w:pPr>
      <w:r w:rsidRPr="00CA5221">
        <w:t>Fax: 907-487-5360</w:t>
      </w:r>
    </w:p>
    <w:p w:rsidR="00CA5221" w:rsidRDefault="00871A43" w:rsidP="003F341C">
      <w:pPr>
        <w:pStyle w:val="NormalWeb"/>
        <w:contextualSpacing/>
      </w:pPr>
      <w:hyperlink r:id="rId23" w:history="1">
        <w:r w:rsidR="00CA5221" w:rsidRPr="00CA5221">
          <w:rPr>
            <w:rStyle w:val="Hyperlink"/>
          </w:rPr>
          <w:t>Charles.C.Truncale@uscg.mil</w:t>
        </w:r>
      </w:hyperlink>
    </w:p>
    <w:p w:rsidR="00CA5221" w:rsidRPr="00CA5221" w:rsidRDefault="00CA5221" w:rsidP="003F341C">
      <w:pPr>
        <w:pStyle w:val="NormalWeb"/>
        <w:contextualSpacing/>
      </w:pPr>
    </w:p>
    <w:p w:rsidR="003F341C" w:rsidRDefault="003F341C" w:rsidP="003F341C">
      <w:pPr>
        <w:pStyle w:val="NormalWeb"/>
      </w:pPr>
      <w:r>
        <w:rPr>
          <w:rStyle w:val="Strong"/>
        </w:rPr>
        <w:t xml:space="preserve">WILLIARD, Mary, DDS [2018] </w:t>
      </w:r>
      <w:r>
        <w:br/>
      </w:r>
      <w:r>
        <w:rPr>
          <w:rStyle w:val="Strong"/>
        </w:rPr>
        <w:t>Mentoring Workgroup Chair</w:t>
      </w:r>
      <w:r>
        <w:br/>
        <w:t>O-5, CDR</w:t>
      </w:r>
      <w:r>
        <w:br/>
        <w:t>IHS</w:t>
      </w:r>
      <w:r>
        <w:br/>
        <w:t>Alaska Native Tribal Health Consortium</w:t>
      </w:r>
      <w:r>
        <w:br/>
        <w:t>4200 Lake Otis Parkway, Suite 204</w:t>
      </w:r>
      <w:r>
        <w:br/>
        <w:t>Anchorage, AK 99508</w:t>
      </w:r>
      <w:r>
        <w:br/>
        <w:t>Work: 907-729-5602</w:t>
      </w:r>
      <w:r>
        <w:br/>
      </w:r>
      <w:hyperlink r:id="rId24" w:history="1">
        <w:r>
          <w:rPr>
            <w:rStyle w:val="Hyperlink"/>
          </w:rPr>
          <w:t>Mewilliard@anthc.org</w:t>
        </w:r>
      </w:hyperlink>
      <w:r>
        <w:t> </w:t>
      </w:r>
    </w:p>
    <w:p w:rsidR="00823B4B" w:rsidRDefault="00271F06" w:rsidP="003F341C">
      <w:pPr>
        <w:pStyle w:val="NormalWeb"/>
        <w:contextualSpacing/>
        <w:rPr>
          <w:b/>
        </w:rPr>
      </w:pPr>
      <w:r>
        <w:rPr>
          <w:b/>
        </w:rPr>
        <w:t>WONG, Carol, DDS [2019]</w:t>
      </w:r>
    </w:p>
    <w:p w:rsidR="00271F06" w:rsidRDefault="00271F06" w:rsidP="003F341C">
      <w:pPr>
        <w:pStyle w:val="NormalWeb"/>
        <w:contextualSpacing/>
        <w:rPr>
          <w:b/>
        </w:rPr>
      </w:pPr>
      <w:r>
        <w:rPr>
          <w:b/>
        </w:rPr>
        <w:t>Social Media Co-Chair</w:t>
      </w:r>
    </w:p>
    <w:p w:rsidR="00271F06" w:rsidRPr="00271F06" w:rsidRDefault="00271F06" w:rsidP="003F341C">
      <w:pPr>
        <w:pStyle w:val="NormalWeb"/>
        <w:contextualSpacing/>
      </w:pPr>
      <w:r w:rsidRPr="00271F06">
        <w:t>O-4, LCDR</w:t>
      </w:r>
    </w:p>
    <w:p w:rsidR="00271F06" w:rsidRPr="00271F06" w:rsidRDefault="00271F06" w:rsidP="003F341C">
      <w:pPr>
        <w:pStyle w:val="NormalWeb"/>
        <w:contextualSpacing/>
      </w:pPr>
      <w:r w:rsidRPr="00271F06">
        <w:t>USCG</w:t>
      </w:r>
    </w:p>
    <w:p w:rsidR="00271F06" w:rsidRPr="00271F06" w:rsidRDefault="00271F06" w:rsidP="003F341C">
      <w:pPr>
        <w:pStyle w:val="NormalWeb"/>
        <w:contextualSpacing/>
      </w:pPr>
      <w:r w:rsidRPr="00271F06">
        <w:t>Health, Safety, &amp; Work-Life Practice</w:t>
      </w:r>
    </w:p>
    <w:p w:rsidR="00271F06" w:rsidRPr="00271F06" w:rsidRDefault="00271F06" w:rsidP="003F341C">
      <w:pPr>
        <w:pStyle w:val="NormalWeb"/>
        <w:contextualSpacing/>
      </w:pPr>
      <w:r w:rsidRPr="00271F06">
        <w:t>USCG Portsmouth Clinic</w:t>
      </w:r>
    </w:p>
    <w:p w:rsidR="00271F06" w:rsidRPr="00271F06" w:rsidRDefault="00271F06" w:rsidP="003F341C">
      <w:pPr>
        <w:pStyle w:val="NormalWeb"/>
        <w:contextualSpacing/>
      </w:pPr>
      <w:r w:rsidRPr="00271F06">
        <w:t>4000 Coast Guard Blvd</w:t>
      </w:r>
    </w:p>
    <w:p w:rsidR="00271F06" w:rsidRPr="00271F06" w:rsidRDefault="00271F06" w:rsidP="003F341C">
      <w:pPr>
        <w:pStyle w:val="NormalWeb"/>
        <w:contextualSpacing/>
      </w:pPr>
      <w:r w:rsidRPr="00271F06">
        <w:t>Portsmouth, VA 23703</w:t>
      </w:r>
    </w:p>
    <w:p w:rsidR="00271F06" w:rsidRPr="00271F06" w:rsidRDefault="00271F06" w:rsidP="003F341C">
      <w:pPr>
        <w:pStyle w:val="NormalWeb"/>
        <w:contextualSpacing/>
      </w:pPr>
      <w:r w:rsidRPr="00271F06">
        <w:t>Work: 757-483-8564</w:t>
      </w:r>
    </w:p>
    <w:p w:rsidR="00271F06" w:rsidRPr="00271F06" w:rsidRDefault="00271F06" w:rsidP="003F341C">
      <w:pPr>
        <w:pStyle w:val="NormalWeb"/>
        <w:contextualSpacing/>
      </w:pPr>
      <w:r w:rsidRPr="00271F06">
        <w:t>Fax: 757-483-8610</w:t>
      </w:r>
    </w:p>
    <w:p w:rsidR="00271F06" w:rsidRDefault="00871A43" w:rsidP="003F341C">
      <w:pPr>
        <w:pStyle w:val="NormalWeb"/>
        <w:contextualSpacing/>
      </w:pPr>
      <w:hyperlink r:id="rId25" w:history="1">
        <w:r w:rsidR="00271F06" w:rsidRPr="00271F06">
          <w:rPr>
            <w:rStyle w:val="Hyperlink"/>
          </w:rPr>
          <w:t>Carol.J.Wong@uscg.mil</w:t>
        </w:r>
      </w:hyperlink>
      <w:r w:rsidR="00271F06" w:rsidRPr="00271F06">
        <w:t xml:space="preserve"> </w:t>
      </w:r>
    </w:p>
    <w:p w:rsidR="00271F06" w:rsidRPr="00271F06" w:rsidRDefault="00271F06" w:rsidP="003F341C">
      <w:pPr>
        <w:pStyle w:val="NormalWeb"/>
        <w:contextualSpacing/>
      </w:pPr>
    </w:p>
    <w:p w:rsidR="00243F32" w:rsidRDefault="00243F32" w:rsidP="003F341C">
      <w:pPr>
        <w:pStyle w:val="NormalWeb"/>
        <w:rPr>
          <w:rStyle w:val="Strong"/>
        </w:rPr>
      </w:pPr>
    </w:p>
    <w:p w:rsidR="003F341C" w:rsidRDefault="003F341C" w:rsidP="003F341C">
      <w:pPr>
        <w:pStyle w:val="NormalWeb"/>
      </w:pPr>
      <w:r>
        <w:rPr>
          <w:rStyle w:val="Strong"/>
        </w:rPr>
        <w:lastRenderedPageBreak/>
        <w:t>ZIMMERMAN, Kevin, DMD [2018]</w:t>
      </w:r>
      <w:r>
        <w:br/>
      </w:r>
      <w:r>
        <w:rPr>
          <w:rStyle w:val="Strong"/>
        </w:rPr>
        <w:t>Communications Workgroup Co-Chair</w:t>
      </w:r>
      <w:r>
        <w:br/>
        <w:t>O-5, CDR</w:t>
      </w:r>
      <w:r>
        <w:br/>
        <w:t>IHS</w:t>
      </w:r>
      <w:r>
        <w:br/>
        <w:t>San Xavier Dental Clinic</w:t>
      </w:r>
      <w:r>
        <w:br/>
        <w:t>7900 J Stock Road</w:t>
      </w:r>
      <w:r>
        <w:br/>
        <w:t>Tucson, AZ 85746</w:t>
      </w:r>
      <w:r>
        <w:br/>
        <w:t>Work: 520-295-2575</w:t>
      </w:r>
      <w:r>
        <w:br/>
      </w:r>
      <w:hyperlink r:id="rId26" w:history="1">
        <w:r>
          <w:rPr>
            <w:rStyle w:val="Hyperlink"/>
          </w:rPr>
          <w:t>Kevin.Zimmerman@ihs.gov</w:t>
        </w:r>
      </w:hyperlink>
      <w:r>
        <w:t> </w:t>
      </w:r>
    </w:p>
    <w:p w:rsidR="00255427" w:rsidRDefault="00255427"/>
    <w:sectPr w:rsidR="00255427" w:rsidSect="00EC746A">
      <w:pgSz w:w="12240" w:h="15840"/>
      <w:pgMar w:top="117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446" w:rsidRDefault="00893446" w:rsidP="00F24E53">
      <w:r>
        <w:separator/>
      </w:r>
    </w:p>
  </w:endnote>
  <w:endnote w:type="continuationSeparator" w:id="0">
    <w:p w:rsidR="00893446" w:rsidRDefault="00893446" w:rsidP="00F2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446" w:rsidRDefault="00893446" w:rsidP="00F24E53">
      <w:r>
        <w:separator/>
      </w:r>
    </w:p>
  </w:footnote>
  <w:footnote w:type="continuationSeparator" w:id="0">
    <w:p w:rsidR="00893446" w:rsidRDefault="00893446" w:rsidP="00F24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1C"/>
    <w:rsid w:val="00073B8B"/>
    <w:rsid w:val="00163574"/>
    <w:rsid w:val="00195BCC"/>
    <w:rsid w:val="00243F32"/>
    <w:rsid w:val="00255427"/>
    <w:rsid w:val="00271F06"/>
    <w:rsid w:val="002B18A9"/>
    <w:rsid w:val="002E46AE"/>
    <w:rsid w:val="00310F9D"/>
    <w:rsid w:val="00323B97"/>
    <w:rsid w:val="0032690A"/>
    <w:rsid w:val="003F341C"/>
    <w:rsid w:val="00436C59"/>
    <w:rsid w:val="004A5811"/>
    <w:rsid w:val="00504005"/>
    <w:rsid w:val="00591155"/>
    <w:rsid w:val="0065475F"/>
    <w:rsid w:val="006E0656"/>
    <w:rsid w:val="0072339D"/>
    <w:rsid w:val="007B4F67"/>
    <w:rsid w:val="00823B4B"/>
    <w:rsid w:val="00832851"/>
    <w:rsid w:val="00846FE1"/>
    <w:rsid w:val="00871A43"/>
    <w:rsid w:val="00893446"/>
    <w:rsid w:val="008C2BA5"/>
    <w:rsid w:val="00977F90"/>
    <w:rsid w:val="00980647"/>
    <w:rsid w:val="009F6348"/>
    <w:rsid w:val="00A50920"/>
    <w:rsid w:val="00A73A1E"/>
    <w:rsid w:val="00B45A40"/>
    <w:rsid w:val="00B51B68"/>
    <w:rsid w:val="00B800F3"/>
    <w:rsid w:val="00BB05AB"/>
    <w:rsid w:val="00C46B70"/>
    <w:rsid w:val="00C92FE6"/>
    <w:rsid w:val="00CA5221"/>
    <w:rsid w:val="00CA593A"/>
    <w:rsid w:val="00CC238E"/>
    <w:rsid w:val="00CF0335"/>
    <w:rsid w:val="00CF5446"/>
    <w:rsid w:val="00D40D02"/>
    <w:rsid w:val="00D72112"/>
    <w:rsid w:val="00DD5528"/>
    <w:rsid w:val="00E12C77"/>
    <w:rsid w:val="00E32C6B"/>
    <w:rsid w:val="00EC746A"/>
    <w:rsid w:val="00F24E53"/>
    <w:rsid w:val="00FB68D2"/>
    <w:rsid w:val="00FF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0BCEB37A-A0EF-4DFD-BC7B-C88719B9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A40"/>
    <w:pPr>
      <w:overflowPunct w:val="0"/>
      <w:autoSpaceDE w:val="0"/>
      <w:autoSpaceDN w:val="0"/>
      <w:adjustRightInd w:val="0"/>
      <w:textAlignment w:val="baseline"/>
    </w:pPr>
  </w:style>
  <w:style w:type="paragraph" w:styleId="Heading3">
    <w:name w:val="heading 3"/>
    <w:basedOn w:val="Normal"/>
    <w:link w:val="Heading3Char"/>
    <w:uiPriority w:val="9"/>
    <w:qFormat/>
    <w:rsid w:val="003F341C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341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3F341C"/>
    <w:rPr>
      <w:b/>
      <w:bCs/>
    </w:rPr>
  </w:style>
  <w:style w:type="character" w:customStyle="1" w:styleId="italic">
    <w:name w:val="italic"/>
    <w:basedOn w:val="DefaultParagraphFont"/>
    <w:rsid w:val="003F341C"/>
  </w:style>
  <w:style w:type="character" w:styleId="Hyperlink">
    <w:name w:val="Hyperlink"/>
    <w:basedOn w:val="DefaultParagraphFont"/>
    <w:uiPriority w:val="99"/>
    <w:unhideWhenUsed/>
    <w:rsid w:val="003F341C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F341C"/>
    <w:rPr>
      <w:b/>
      <w:bCs/>
      <w:sz w:val="27"/>
      <w:szCs w:val="27"/>
    </w:rPr>
  </w:style>
  <w:style w:type="paragraph" w:styleId="Header">
    <w:name w:val="header"/>
    <w:basedOn w:val="Normal"/>
    <w:link w:val="HeaderChar"/>
    <w:rsid w:val="00F24E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24E53"/>
  </w:style>
  <w:style w:type="paragraph" w:styleId="Footer">
    <w:name w:val="footer"/>
    <w:basedOn w:val="Normal"/>
    <w:link w:val="FooterChar"/>
    <w:rsid w:val="00F24E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24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4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8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5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1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lip.R.Clark@uscg.mil" TargetMode="External"/><Relationship Id="rId13" Type="http://schemas.openxmlformats.org/officeDocument/2006/relationships/hyperlink" Target="mailto:minhlee129@yahoo.com" TargetMode="External"/><Relationship Id="rId18" Type="http://schemas.openxmlformats.org/officeDocument/2006/relationships/hyperlink" Target="mailto:Sharon.A.Raghubar@uscg.mil" TargetMode="External"/><Relationship Id="rId26" Type="http://schemas.openxmlformats.org/officeDocument/2006/relationships/hyperlink" Target="mailto:Kevin.Zimmerman@ihs.go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andies@searhc.org" TargetMode="External"/><Relationship Id="rId7" Type="http://schemas.openxmlformats.org/officeDocument/2006/relationships/hyperlink" Target="mailto:Daniel.T.Barcomb@uscg.mil" TargetMode="External"/><Relationship Id="rId12" Type="http://schemas.openxmlformats.org/officeDocument/2006/relationships/hyperlink" Target="mailto:mklee@bop.gov" TargetMode="External"/><Relationship Id="rId17" Type="http://schemas.openxmlformats.org/officeDocument/2006/relationships/hyperlink" Target="mailto:Rpopescu@southcentralfoundation.com" TargetMode="External"/><Relationship Id="rId25" Type="http://schemas.openxmlformats.org/officeDocument/2006/relationships/hyperlink" Target="mailto:Carol.J.Wong@uscg.mi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drian.Palmer@tananachiefs.org" TargetMode="External"/><Relationship Id="rId20" Type="http://schemas.openxmlformats.org/officeDocument/2006/relationships/hyperlink" Target="mailto:Abby.J.Shannon@uscg.mil" TargetMode="External"/><Relationship Id="rId1" Type="http://schemas.openxmlformats.org/officeDocument/2006/relationships/styles" Target="styles.xml"/><Relationship Id="rId6" Type="http://schemas.openxmlformats.org/officeDocument/2006/relationships/hyperlink" Target="mailto:cancrum@bop.gov" TargetMode="External"/><Relationship Id="rId11" Type="http://schemas.openxmlformats.org/officeDocument/2006/relationships/hyperlink" Target="mailto:Brooks.B.Horan@uscg.mil" TargetMode="External"/><Relationship Id="rId24" Type="http://schemas.openxmlformats.org/officeDocument/2006/relationships/hyperlink" Target="mailto:Mewilliard@anthc.org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William.Lopez@ice.dhs.gov" TargetMode="External"/><Relationship Id="rId23" Type="http://schemas.openxmlformats.org/officeDocument/2006/relationships/hyperlink" Target="mailto:Charles.C.Truncale@uscg.mil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Efleming@cdc.gov" TargetMode="External"/><Relationship Id="rId19" Type="http://schemas.openxmlformats.org/officeDocument/2006/relationships/hyperlink" Target="mailto:nroberts@bop.gov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athryne.Feng@ihs.gov" TargetMode="External"/><Relationship Id="rId14" Type="http://schemas.openxmlformats.org/officeDocument/2006/relationships/hyperlink" Target="mailto:Shani.n.lewins@uscg.mil" TargetMode="External"/><Relationship Id="rId22" Type="http://schemas.openxmlformats.org/officeDocument/2006/relationships/hyperlink" Target="mailto:Julius.Theophilus@ihs.gov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6A2888F2</Template>
  <TotalTime>4</TotalTime>
  <Pages>6</Pages>
  <Words>607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 DePAC Voting Members</vt:lpstr>
    </vt:vector>
  </TitlesOfParts>
  <Company>USPHS Dental Category</Company>
  <LinksUpToDate>false</LinksUpToDate>
  <CharactersWithSpaces>5509</CharactersWithSpaces>
  <SharedDoc>false</SharedDoc>
  <HLinks>
    <vt:vector size="126" baseType="variant">
      <vt:variant>
        <vt:i4>7012374</vt:i4>
      </vt:variant>
      <vt:variant>
        <vt:i4>60</vt:i4>
      </vt:variant>
      <vt:variant>
        <vt:i4>0</vt:i4>
      </vt:variant>
      <vt:variant>
        <vt:i4>5</vt:i4>
      </vt:variant>
      <vt:variant>
        <vt:lpwstr>mailto:Kevin.Zimmerman@ihs.gov</vt:lpwstr>
      </vt:variant>
      <vt:variant>
        <vt:lpwstr/>
      </vt:variant>
      <vt:variant>
        <vt:i4>3735581</vt:i4>
      </vt:variant>
      <vt:variant>
        <vt:i4>57</vt:i4>
      </vt:variant>
      <vt:variant>
        <vt:i4>0</vt:i4>
      </vt:variant>
      <vt:variant>
        <vt:i4>5</vt:i4>
      </vt:variant>
      <vt:variant>
        <vt:lpwstr>mailto:Carol.J.Wong@uscg.mil</vt:lpwstr>
      </vt:variant>
      <vt:variant>
        <vt:lpwstr/>
      </vt:variant>
      <vt:variant>
        <vt:i4>1376310</vt:i4>
      </vt:variant>
      <vt:variant>
        <vt:i4>54</vt:i4>
      </vt:variant>
      <vt:variant>
        <vt:i4>0</vt:i4>
      </vt:variant>
      <vt:variant>
        <vt:i4>5</vt:i4>
      </vt:variant>
      <vt:variant>
        <vt:lpwstr>mailto:Mewilliard@anthc.org</vt:lpwstr>
      </vt:variant>
      <vt:variant>
        <vt:lpwstr/>
      </vt:variant>
      <vt:variant>
        <vt:i4>4653180</vt:i4>
      </vt:variant>
      <vt:variant>
        <vt:i4>51</vt:i4>
      </vt:variant>
      <vt:variant>
        <vt:i4>0</vt:i4>
      </vt:variant>
      <vt:variant>
        <vt:i4>5</vt:i4>
      </vt:variant>
      <vt:variant>
        <vt:lpwstr>mailto:Charles.C.Truncale@uscg.mil</vt:lpwstr>
      </vt:variant>
      <vt:variant>
        <vt:lpwstr/>
      </vt:variant>
      <vt:variant>
        <vt:i4>4456497</vt:i4>
      </vt:variant>
      <vt:variant>
        <vt:i4>48</vt:i4>
      </vt:variant>
      <vt:variant>
        <vt:i4>0</vt:i4>
      </vt:variant>
      <vt:variant>
        <vt:i4>5</vt:i4>
      </vt:variant>
      <vt:variant>
        <vt:lpwstr>mailto:Julius.Theophilus@ihs.gov</vt:lpwstr>
      </vt:variant>
      <vt:variant>
        <vt:lpwstr/>
      </vt:variant>
      <vt:variant>
        <vt:i4>6094961</vt:i4>
      </vt:variant>
      <vt:variant>
        <vt:i4>45</vt:i4>
      </vt:variant>
      <vt:variant>
        <vt:i4>0</vt:i4>
      </vt:variant>
      <vt:variant>
        <vt:i4>5</vt:i4>
      </vt:variant>
      <vt:variant>
        <vt:lpwstr>mailto:mandies@searhc.org</vt:lpwstr>
      </vt:variant>
      <vt:variant>
        <vt:lpwstr/>
      </vt:variant>
      <vt:variant>
        <vt:i4>6094968</vt:i4>
      </vt:variant>
      <vt:variant>
        <vt:i4>42</vt:i4>
      </vt:variant>
      <vt:variant>
        <vt:i4>0</vt:i4>
      </vt:variant>
      <vt:variant>
        <vt:i4>5</vt:i4>
      </vt:variant>
      <vt:variant>
        <vt:lpwstr>mailto:Abby.J.Shannon@uscg.mil</vt:lpwstr>
      </vt:variant>
      <vt:variant>
        <vt:lpwstr/>
      </vt:variant>
      <vt:variant>
        <vt:i4>1835054</vt:i4>
      </vt:variant>
      <vt:variant>
        <vt:i4>39</vt:i4>
      </vt:variant>
      <vt:variant>
        <vt:i4>0</vt:i4>
      </vt:variant>
      <vt:variant>
        <vt:i4>5</vt:i4>
      </vt:variant>
      <vt:variant>
        <vt:lpwstr>mailto:nroberts@bop.gov</vt:lpwstr>
      </vt:variant>
      <vt:variant>
        <vt:lpwstr/>
      </vt:variant>
      <vt:variant>
        <vt:i4>5701735</vt:i4>
      </vt:variant>
      <vt:variant>
        <vt:i4>36</vt:i4>
      </vt:variant>
      <vt:variant>
        <vt:i4>0</vt:i4>
      </vt:variant>
      <vt:variant>
        <vt:i4>5</vt:i4>
      </vt:variant>
      <vt:variant>
        <vt:lpwstr>mailto:Sharon.A.Raghubar@uscg.mil</vt:lpwstr>
      </vt:variant>
      <vt:variant>
        <vt:lpwstr/>
      </vt:variant>
      <vt:variant>
        <vt:i4>5767295</vt:i4>
      </vt:variant>
      <vt:variant>
        <vt:i4>33</vt:i4>
      </vt:variant>
      <vt:variant>
        <vt:i4>0</vt:i4>
      </vt:variant>
      <vt:variant>
        <vt:i4>5</vt:i4>
      </vt:variant>
      <vt:variant>
        <vt:lpwstr>mailto:Rpopescu@southcentralfoundation.com</vt:lpwstr>
      </vt:variant>
      <vt:variant>
        <vt:lpwstr/>
      </vt:variant>
      <vt:variant>
        <vt:i4>262240</vt:i4>
      </vt:variant>
      <vt:variant>
        <vt:i4>30</vt:i4>
      </vt:variant>
      <vt:variant>
        <vt:i4>0</vt:i4>
      </vt:variant>
      <vt:variant>
        <vt:i4>5</vt:i4>
      </vt:variant>
      <vt:variant>
        <vt:lpwstr>mailto:Adrian.Palmer@tananachiefs.org</vt:lpwstr>
      </vt:variant>
      <vt:variant>
        <vt:lpwstr/>
      </vt:variant>
      <vt:variant>
        <vt:i4>1114158</vt:i4>
      </vt:variant>
      <vt:variant>
        <vt:i4>27</vt:i4>
      </vt:variant>
      <vt:variant>
        <vt:i4>0</vt:i4>
      </vt:variant>
      <vt:variant>
        <vt:i4>5</vt:i4>
      </vt:variant>
      <vt:variant>
        <vt:lpwstr>mailto:William.Lopez@ice.dhs.gov</vt:lpwstr>
      </vt:variant>
      <vt:variant>
        <vt:lpwstr/>
      </vt:variant>
      <vt:variant>
        <vt:i4>5701730</vt:i4>
      </vt:variant>
      <vt:variant>
        <vt:i4>24</vt:i4>
      </vt:variant>
      <vt:variant>
        <vt:i4>0</vt:i4>
      </vt:variant>
      <vt:variant>
        <vt:i4>5</vt:i4>
      </vt:variant>
      <vt:variant>
        <vt:lpwstr>mailto:Shani.n.lewins@uscg.mil</vt:lpwstr>
      </vt:variant>
      <vt:variant>
        <vt:lpwstr/>
      </vt:variant>
      <vt:variant>
        <vt:i4>5570619</vt:i4>
      </vt:variant>
      <vt:variant>
        <vt:i4>21</vt:i4>
      </vt:variant>
      <vt:variant>
        <vt:i4>0</vt:i4>
      </vt:variant>
      <vt:variant>
        <vt:i4>5</vt:i4>
      </vt:variant>
      <vt:variant>
        <vt:lpwstr>mailto:minhlee129@yahoo.com</vt:lpwstr>
      </vt:variant>
      <vt:variant>
        <vt:lpwstr/>
      </vt:variant>
      <vt:variant>
        <vt:i4>327722</vt:i4>
      </vt:variant>
      <vt:variant>
        <vt:i4>18</vt:i4>
      </vt:variant>
      <vt:variant>
        <vt:i4>0</vt:i4>
      </vt:variant>
      <vt:variant>
        <vt:i4>5</vt:i4>
      </vt:variant>
      <vt:variant>
        <vt:lpwstr>mailto:mklee@bop.gov</vt:lpwstr>
      </vt:variant>
      <vt:variant>
        <vt:lpwstr/>
      </vt:variant>
      <vt:variant>
        <vt:i4>6226019</vt:i4>
      </vt:variant>
      <vt:variant>
        <vt:i4>15</vt:i4>
      </vt:variant>
      <vt:variant>
        <vt:i4>0</vt:i4>
      </vt:variant>
      <vt:variant>
        <vt:i4>5</vt:i4>
      </vt:variant>
      <vt:variant>
        <vt:lpwstr>mailto:Brooks.B.Horan@uscg.mil</vt:lpwstr>
      </vt:variant>
      <vt:variant>
        <vt:lpwstr/>
      </vt:variant>
      <vt:variant>
        <vt:i4>852000</vt:i4>
      </vt:variant>
      <vt:variant>
        <vt:i4>12</vt:i4>
      </vt:variant>
      <vt:variant>
        <vt:i4>0</vt:i4>
      </vt:variant>
      <vt:variant>
        <vt:i4>5</vt:i4>
      </vt:variant>
      <vt:variant>
        <vt:lpwstr>mailto:Efleming@cdc.gov</vt:lpwstr>
      </vt:variant>
      <vt:variant>
        <vt:lpwstr/>
      </vt:variant>
      <vt:variant>
        <vt:i4>4587582</vt:i4>
      </vt:variant>
      <vt:variant>
        <vt:i4>9</vt:i4>
      </vt:variant>
      <vt:variant>
        <vt:i4>0</vt:i4>
      </vt:variant>
      <vt:variant>
        <vt:i4>5</vt:i4>
      </vt:variant>
      <vt:variant>
        <vt:lpwstr>mailto:Kathryne.Feng@ihs.gov</vt:lpwstr>
      </vt:variant>
      <vt:variant>
        <vt:lpwstr/>
      </vt:variant>
      <vt:variant>
        <vt:i4>5832820</vt:i4>
      </vt:variant>
      <vt:variant>
        <vt:i4>6</vt:i4>
      </vt:variant>
      <vt:variant>
        <vt:i4>0</vt:i4>
      </vt:variant>
      <vt:variant>
        <vt:i4>5</vt:i4>
      </vt:variant>
      <vt:variant>
        <vt:lpwstr>mailto:Philip.R.Clark@uscg.mil</vt:lpwstr>
      </vt:variant>
      <vt:variant>
        <vt:lpwstr/>
      </vt:variant>
      <vt:variant>
        <vt:i4>3604502</vt:i4>
      </vt:variant>
      <vt:variant>
        <vt:i4>3</vt:i4>
      </vt:variant>
      <vt:variant>
        <vt:i4>0</vt:i4>
      </vt:variant>
      <vt:variant>
        <vt:i4>5</vt:i4>
      </vt:variant>
      <vt:variant>
        <vt:lpwstr>mailto:Daniel.T.Barcomb@uscg.mil</vt:lpwstr>
      </vt:variant>
      <vt:variant>
        <vt:lpwstr/>
      </vt:variant>
      <vt:variant>
        <vt:i4>7536723</vt:i4>
      </vt:variant>
      <vt:variant>
        <vt:i4>0</vt:i4>
      </vt:variant>
      <vt:variant>
        <vt:i4>0</vt:i4>
      </vt:variant>
      <vt:variant>
        <vt:i4>5</vt:i4>
      </vt:variant>
      <vt:variant>
        <vt:lpwstr>mailto:cancrum@bop.gov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DePAC Voting Members</dc:title>
  <dc:subject>2017 DePAC Voting Members</dc:subject>
  <dc:creator>Dental Professional Advisory Committee</dc:creator>
  <cp:keywords>2017; DePAC; Voting Members</cp:keywords>
  <cp:lastModifiedBy>Hung, Li-Kuei G CDR</cp:lastModifiedBy>
  <cp:revision>4</cp:revision>
  <dcterms:created xsi:type="dcterms:W3CDTF">2017-12-22T16:39:00Z</dcterms:created>
  <dcterms:modified xsi:type="dcterms:W3CDTF">2017-12-22T16:47:00Z</dcterms:modified>
</cp:coreProperties>
</file>