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1C" w:rsidRPr="003F341C" w:rsidRDefault="003F341C" w:rsidP="0037093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2"/>
        <w:rPr>
          <w:b/>
          <w:bCs/>
          <w:sz w:val="27"/>
          <w:szCs w:val="27"/>
        </w:rPr>
      </w:pPr>
      <w:r w:rsidRPr="003F341C">
        <w:rPr>
          <w:b/>
          <w:bCs/>
          <w:sz w:val="27"/>
          <w:szCs w:val="27"/>
        </w:rPr>
        <w:t>DENTAL PROFESSIONAL ADVISORY COMMITTEE</w:t>
      </w:r>
      <w:r w:rsidRPr="003F341C">
        <w:rPr>
          <w:b/>
          <w:bCs/>
          <w:sz w:val="27"/>
          <w:szCs w:val="27"/>
        </w:rPr>
        <w:br/>
        <w:t>U.S</w:t>
      </w:r>
      <w:r w:rsidR="00E433B5">
        <w:rPr>
          <w:b/>
          <w:bCs/>
          <w:sz w:val="27"/>
          <w:szCs w:val="27"/>
        </w:rPr>
        <w:t xml:space="preserve">. PUBLIC HEALTH SERVICE </w:t>
      </w:r>
      <w:r w:rsidR="00E433B5">
        <w:rPr>
          <w:b/>
          <w:bCs/>
          <w:sz w:val="27"/>
          <w:szCs w:val="27"/>
        </w:rPr>
        <w:br/>
        <w:t>(CY201</w:t>
      </w:r>
      <w:r w:rsidR="00972702">
        <w:rPr>
          <w:b/>
          <w:bCs/>
          <w:sz w:val="27"/>
          <w:szCs w:val="27"/>
        </w:rPr>
        <w:t>9</w:t>
      </w:r>
      <w:r w:rsidRPr="003F341C">
        <w:rPr>
          <w:b/>
          <w:bCs/>
          <w:sz w:val="27"/>
          <w:szCs w:val="27"/>
        </w:rPr>
        <w:t xml:space="preserve"> - Public Roster)</w:t>
      </w:r>
    </w:p>
    <w:p w:rsidR="003F341C" w:rsidRPr="00CF0335" w:rsidRDefault="006A04DA" w:rsidP="00CF0335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2"/>
        <w:rPr>
          <w:rStyle w:val="Strong"/>
          <w:sz w:val="27"/>
          <w:szCs w:val="27"/>
        </w:rPr>
      </w:pPr>
      <w:r>
        <w:rPr>
          <w:b/>
          <w:bCs/>
          <w:color w:val="FF3366"/>
          <w:sz w:val="27"/>
          <w:szCs w:val="27"/>
        </w:rPr>
        <w:t>2019</w:t>
      </w:r>
      <w:r w:rsidR="003F341C" w:rsidRPr="003F341C">
        <w:rPr>
          <w:b/>
          <w:bCs/>
          <w:color w:val="FF3366"/>
          <w:sz w:val="27"/>
          <w:szCs w:val="27"/>
        </w:rPr>
        <w:t xml:space="preserve"> DePAC Voting Members</w:t>
      </w:r>
    </w:p>
    <w:p w:rsidR="00FF6B38" w:rsidRDefault="00FF6B38" w:rsidP="003F341C">
      <w:pPr>
        <w:pStyle w:val="NormalWeb"/>
        <w:contextualSpacing/>
        <w:rPr>
          <w:rStyle w:val="Strong"/>
        </w:rPr>
      </w:pPr>
      <w:r w:rsidRPr="00BC23E3">
        <w:rPr>
          <w:rStyle w:val="Strong"/>
        </w:rPr>
        <w:t>ANCRUM</w:t>
      </w:r>
      <w:r w:rsidRPr="00D40E0E">
        <w:rPr>
          <w:rStyle w:val="Strong"/>
        </w:rPr>
        <w:t>, Cheryl, DDS, MPH [2019]</w:t>
      </w:r>
    </w:p>
    <w:p w:rsidR="00FF6B38" w:rsidRDefault="00DB1EAC" w:rsidP="003F341C">
      <w:pPr>
        <w:pStyle w:val="NormalWeb"/>
        <w:contextualSpacing/>
        <w:rPr>
          <w:rStyle w:val="Strong"/>
        </w:rPr>
      </w:pPr>
      <w:r>
        <w:rPr>
          <w:rStyle w:val="Strong"/>
        </w:rPr>
        <w:t xml:space="preserve">Minority Issues </w:t>
      </w:r>
      <w:r w:rsidR="00D3520D">
        <w:rPr>
          <w:rStyle w:val="Strong"/>
        </w:rPr>
        <w:t>Subcommittee</w:t>
      </w:r>
      <w:r w:rsidR="00E82870">
        <w:rPr>
          <w:rStyle w:val="Strong"/>
        </w:rPr>
        <w:t xml:space="preserve"> </w:t>
      </w:r>
      <w:r w:rsidR="00FF6B38">
        <w:rPr>
          <w:rStyle w:val="Strong"/>
        </w:rPr>
        <w:t>Chair</w:t>
      </w:r>
    </w:p>
    <w:p w:rsidR="00FF6B38" w:rsidRDefault="00FF6B38" w:rsidP="003F341C">
      <w:pPr>
        <w:pStyle w:val="NormalWeb"/>
        <w:contextualSpacing/>
        <w:rPr>
          <w:rStyle w:val="Strong"/>
          <w:b w:val="0"/>
        </w:rPr>
      </w:pPr>
      <w:r w:rsidRPr="00FF6B38">
        <w:rPr>
          <w:rStyle w:val="Strong"/>
          <w:b w:val="0"/>
        </w:rPr>
        <w:t>BOP</w:t>
      </w:r>
    </w:p>
    <w:p w:rsidR="00D72112" w:rsidRPr="00FF6B38" w:rsidRDefault="00D72112" w:rsidP="003F341C">
      <w:pPr>
        <w:pStyle w:val="NormalWeb"/>
        <w:contextualSpacing/>
        <w:rPr>
          <w:rStyle w:val="Strong"/>
          <w:b w:val="0"/>
        </w:rPr>
      </w:pPr>
      <w:r>
        <w:rPr>
          <w:rStyle w:val="Strong"/>
          <w:b w:val="0"/>
        </w:rPr>
        <w:t>Dental Officer</w:t>
      </w:r>
    </w:p>
    <w:p w:rsidR="00FF6B38" w:rsidRPr="00FF6B38" w:rsidRDefault="00FF6B38" w:rsidP="003F341C">
      <w:pPr>
        <w:pStyle w:val="NormalWeb"/>
        <w:contextualSpacing/>
        <w:rPr>
          <w:rStyle w:val="Strong"/>
          <w:b w:val="0"/>
        </w:rPr>
      </w:pPr>
      <w:r w:rsidRPr="00FF6B38">
        <w:rPr>
          <w:rStyle w:val="Strong"/>
          <w:b w:val="0"/>
        </w:rPr>
        <w:t xml:space="preserve">FCC </w:t>
      </w:r>
      <w:proofErr w:type="spellStart"/>
      <w:r w:rsidRPr="00FF6B38">
        <w:rPr>
          <w:rStyle w:val="Strong"/>
          <w:b w:val="0"/>
        </w:rPr>
        <w:t>Allenwood</w:t>
      </w:r>
      <w:proofErr w:type="spellEnd"/>
      <w:r w:rsidRPr="00FF6B38">
        <w:rPr>
          <w:rStyle w:val="Strong"/>
          <w:b w:val="0"/>
        </w:rPr>
        <w:t>/LSCI</w:t>
      </w:r>
    </w:p>
    <w:p w:rsidR="00FF6B38" w:rsidRPr="00FF6B38" w:rsidRDefault="00FF6B38" w:rsidP="003F341C">
      <w:pPr>
        <w:pStyle w:val="NormalWeb"/>
        <w:contextualSpacing/>
        <w:rPr>
          <w:rStyle w:val="Strong"/>
          <w:b w:val="0"/>
        </w:rPr>
      </w:pPr>
      <w:r w:rsidRPr="00FF6B38">
        <w:rPr>
          <w:rStyle w:val="Strong"/>
          <w:b w:val="0"/>
        </w:rPr>
        <w:t xml:space="preserve">P.O. Box </w:t>
      </w:r>
      <w:r w:rsidR="00846FE1">
        <w:rPr>
          <w:rStyle w:val="Strong"/>
          <w:b w:val="0"/>
        </w:rPr>
        <w:t>1500</w:t>
      </w:r>
    </w:p>
    <w:p w:rsidR="00FF6B38" w:rsidRPr="00FF6B38" w:rsidRDefault="00FF6B38" w:rsidP="003F341C">
      <w:pPr>
        <w:pStyle w:val="NormalWeb"/>
        <w:contextualSpacing/>
        <w:rPr>
          <w:rStyle w:val="Strong"/>
          <w:b w:val="0"/>
        </w:rPr>
      </w:pPr>
      <w:r w:rsidRPr="00FF6B38">
        <w:rPr>
          <w:rStyle w:val="Strong"/>
          <w:b w:val="0"/>
        </w:rPr>
        <w:t>White Deer, PA 17887</w:t>
      </w:r>
    </w:p>
    <w:p w:rsidR="00FF6B38" w:rsidRPr="00FF6B38" w:rsidRDefault="00FF6B38" w:rsidP="00D72112">
      <w:pPr>
        <w:pStyle w:val="NormalWeb"/>
        <w:tabs>
          <w:tab w:val="left" w:pos="5805"/>
        </w:tabs>
        <w:contextualSpacing/>
        <w:rPr>
          <w:rStyle w:val="Strong"/>
          <w:b w:val="0"/>
        </w:rPr>
      </w:pPr>
      <w:r w:rsidRPr="00FF6B38">
        <w:rPr>
          <w:rStyle w:val="Strong"/>
          <w:b w:val="0"/>
        </w:rPr>
        <w:t xml:space="preserve">Work: </w:t>
      </w:r>
      <w:r w:rsidR="00846FE1">
        <w:rPr>
          <w:rStyle w:val="Strong"/>
          <w:b w:val="0"/>
        </w:rPr>
        <w:t>570</w:t>
      </w:r>
      <w:r w:rsidRPr="00FF6B38">
        <w:rPr>
          <w:rStyle w:val="Strong"/>
          <w:b w:val="0"/>
        </w:rPr>
        <w:t>-547-1990 x4614</w:t>
      </w:r>
    </w:p>
    <w:p w:rsidR="00FF6B38" w:rsidRDefault="00846FE1" w:rsidP="003F341C">
      <w:pPr>
        <w:pStyle w:val="NormalWeb"/>
        <w:contextualSpacing/>
        <w:rPr>
          <w:rStyle w:val="Strong"/>
          <w:b w:val="0"/>
        </w:rPr>
      </w:pPr>
      <w:r>
        <w:rPr>
          <w:rStyle w:val="Strong"/>
          <w:b w:val="0"/>
        </w:rPr>
        <w:t>Fax: 570-547</w:t>
      </w:r>
      <w:r w:rsidR="00FF6B38" w:rsidRPr="00FF6B38">
        <w:rPr>
          <w:rStyle w:val="Strong"/>
          <w:b w:val="0"/>
        </w:rPr>
        <w:t>-0345</w:t>
      </w:r>
    </w:p>
    <w:p w:rsidR="009D516E" w:rsidRPr="00FF6B38" w:rsidRDefault="009D516E" w:rsidP="003F341C">
      <w:pPr>
        <w:pStyle w:val="NormalWeb"/>
        <w:contextualSpacing/>
        <w:rPr>
          <w:rStyle w:val="Strong"/>
          <w:b w:val="0"/>
        </w:rPr>
      </w:pPr>
      <w:hyperlink r:id="rId6" w:history="1">
        <w:r w:rsidRPr="00F95B0A">
          <w:rPr>
            <w:rStyle w:val="Hyperlink"/>
          </w:rPr>
          <w:t>Cancrum@bop.gov</w:t>
        </w:r>
      </w:hyperlink>
      <w:r>
        <w:rPr>
          <w:rStyle w:val="Strong"/>
          <w:b w:val="0"/>
        </w:rPr>
        <w:t xml:space="preserve"> </w:t>
      </w:r>
    </w:p>
    <w:p w:rsidR="00823B4B" w:rsidRPr="00823B4B" w:rsidRDefault="00823B4B" w:rsidP="003F341C">
      <w:pPr>
        <w:pStyle w:val="NormalWeb"/>
        <w:contextualSpacing/>
        <w:rPr>
          <w:rStyle w:val="Strong"/>
          <w:b w:val="0"/>
          <w:u w:val="single"/>
        </w:rPr>
      </w:pPr>
    </w:p>
    <w:p w:rsidR="00BE5768" w:rsidRDefault="00AD5A79" w:rsidP="00BE5768">
      <w:pPr>
        <w:pStyle w:val="NormalWeb"/>
        <w:spacing w:after="0" w:afterAutospacing="0"/>
      </w:pPr>
      <w:r w:rsidRPr="00BC23E3">
        <w:rPr>
          <w:rStyle w:val="Strong"/>
        </w:rPr>
        <w:t>BROWNLEE</w:t>
      </w:r>
      <w:r w:rsidR="008B2D11">
        <w:rPr>
          <w:rStyle w:val="Strong"/>
        </w:rPr>
        <w:t>, Titania, DDS [2020</w:t>
      </w:r>
      <w:proofErr w:type="gramStart"/>
      <w:r w:rsidR="008B2D11">
        <w:rPr>
          <w:rStyle w:val="Strong"/>
        </w:rPr>
        <w:t>]</w:t>
      </w:r>
      <w:proofErr w:type="gramEnd"/>
      <w:r w:rsidR="008B2D11">
        <w:br/>
      </w:r>
      <w:r w:rsidR="00DB1EAC">
        <w:rPr>
          <w:rStyle w:val="Strong"/>
        </w:rPr>
        <w:t xml:space="preserve">Social Media </w:t>
      </w:r>
      <w:r w:rsidR="00D3520D">
        <w:rPr>
          <w:rStyle w:val="Strong"/>
        </w:rPr>
        <w:t xml:space="preserve">Workgroup </w:t>
      </w:r>
      <w:r w:rsidR="00DB1EAC">
        <w:rPr>
          <w:rStyle w:val="Strong"/>
        </w:rPr>
        <w:t>Chair</w:t>
      </w:r>
      <w:r w:rsidR="008B2D11">
        <w:br/>
        <w:t>O-4, LCDR</w:t>
      </w:r>
      <w:r w:rsidR="008B2D11">
        <w:br/>
        <w:t>USCG</w:t>
      </w:r>
      <w:r w:rsidR="008B2D11">
        <w:br/>
        <w:t>Senior Dental Officer</w:t>
      </w:r>
      <w:r w:rsidR="008B2D11">
        <w:br/>
        <w:t>Aviation Training Center Mobile</w:t>
      </w:r>
      <w:r w:rsidR="008B2D11">
        <w:br/>
        <w:t>8501 Tanner Williams Rd.</w:t>
      </w:r>
      <w:r w:rsidR="008B2D11">
        <w:br/>
        <w:t>Mobil</w:t>
      </w:r>
      <w:r w:rsidR="00BE5768">
        <w:t>e, AL 36575</w:t>
      </w:r>
      <w:r w:rsidR="00BE5768">
        <w:br/>
        <w:t>Work: 251-441-6406</w:t>
      </w:r>
    </w:p>
    <w:p w:rsidR="008B2D11" w:rsidRDefault="009F122D" w:rsidP="003938D8">
      <w:pPr>
        <w:pStyle w:val="NormalWeb"/>
        <w:spacing w:before="0" w:beforeAutospacing="0"/>
      </w:pPr>
      <w:r>
        <w:t>Fax: 251-441-6450</w:t>
      </w:r>
      <w:r w:rsidR="008B2D11">
        <w:br/>
      </w:r>
      <w:hyperlink r:id="rId7" w:history="1">
        <w:r w:rsidR="008B2D11" w:rsidRPr="00A826F4">
          <w:rPr>
            <w:rStyle w:val="Hyperlink"/>
          </w:rPr>
          <w:t>Titania.M.Brownlee@uscg.mil</w:t>
        </w:r>
      </w:hyperlink>
    </w:p>
    <w:p w:rsidR="00E977EF" w:rsidRPr="00487C44" w:rsidRDefault="00E977EF" w:rsidP="00C522BD">
      <w:pPr>
        <w:pStyle w:val="NormalWeb"/>
        <w:spacing w:after="0" w:afterAutospacing="0"/>
      </w:pPr>
      <w:r w:rsidRPr="00487C44">
        <w:rPr>
          <w:rStyle w:val="Strong"/>
        </w:rPr>
        <w:t>BURRELL, Stephanie, DDS</w:t>
      </w:r>
      <w:r w:rsidR="002D7EC5" w:rsidRPr="00487C44">
        <w:rPr>
          <w:rStyle w:val="Strong"/>
        </w:rPr>
        <w:t xml:space="preserve"> [2020</w:t>
      </w:r>
      <w:proofErr w:type="gramStart"/>
      <w:r w:rsidR="002D7EC5" w:rsidRPr="00487C44">
        <w:rPr>
          <w:rStyle w:val="Strong"/>
        </w:rPr>
        <w:t>]</w:t>
      </w:r>
      <w:proofErr w:type="gramEnd"/>
      <w:r w:rsidR="002D7EC5" w:rsidRPr="00487C44">
        <w:br/>
      </w:r>
      <w:r w:rsidR="00DB1EAC" w:rsidRPr="00487C44">
        <w:rPr>
          <w:rStyle w:val="Strong"/>
        </w:rPr>
        <w:t xml:space="preserve">Mentoring </w:t>
      </w:r>
      <w:r w:rsidR="00D3520D" w:rsidRPr="00487C44">
        <w:rPr>
          <w:rStyle w:val="Strong"/>
        </w:rPr>
        <w:t xml:space="preserve">Workgroup </w:t>
      </w:r>
      <w:r w:rsidR="00DB1EAC" w:rsidRPr="00487C44">
        <w:rPr>
          <w:rStyle w:val="Strong"/>
        </w:rPr>
        <w:t>Chair</w:t>
      </w:r>
      <w:r w:rsidR="00841E0C" w:rsidRPr="00487C44">
        <w:br/>
        <w:t>O-6, CAPT</w:t>
      </w:r>
      <w:r w:rsidR="008D3460" w:rsidRPr="00487C44">
        <w:br/>
        <w:t>USCG</w:t>
      </w:r>
      <w:r w:rsidR="002D7EC5" w:rsidRPr="00487C44">
        <w:br/>
      </w:r>
      <w:r w:rsidRPr="00487C44">
        <w:t>Senior Dental Executive NCR</w:t>
      </w:r>
    </w:p>
    <w:p w:rsidR="00E977EF" w:rsidRPr="00487C44" w:rsidRDefault="00E977EF" w:rsidP="00E977EF">
      <w:pPr>
        <w:pStyle w:val="NormalWeb"/>
        <w:spacing w:before="0" w:beforeAutospacing="0" w:after="0" w:afterAutospacing="0"/>
      </w:pPr>
      <w:r w:rsidRPr="00487C44">
        <w:t>Base National Capital Region Clinic</w:t>
      </w:r>
      <w:r w:rsidR="002D7EC5" w:rsidRPr="00487C44">
        <w:br/>
      </w:r>
      <w:r w:rsidRPr="00487C44">
        <w:t>2703 Martin Luther King Jr. Ave. SE</w:t>
      </w:r>
    </w:p>
    <w:p w:rsidR="00E977EF" w:rsidRPr="00487C44" w:rsidRDefault="00E977EF" w:rsidP="00E977EF">
      <w:pPr>
        <w:pStyle w:val="NormalWeb"/>
        <w:spacing w:before="0" w:beforeAutospacing="0" w:after="0" w:afterAutospacing="0"/>
      </w:pPr>
      <w:r w:rsidRPr="00487C44">
        <w:t>Stop 7201</w:t>
      </w:r>
      <w:r w:rsidR="008D3460" w:rsidRPr="00487C44">
        <w:br/>
        <w:t>Washington, DC</w:t>
      </w:r>
      <w:r w:rsidRPr="00487C44">
        <w:t xml:space="preserve"> 20593-7118</w:t>
      </w:r>
      <w:r w:rsidR="008D3460" w:rsidRPr="00487C44">
        <w:br/>
        <w:t>Work: 202-372-4112</w:t>
      </w:r>
    </w:p>
    <w:p w:rsidR="00F93E53" w:rsidRDefault="00E977EF" w:rsidP="00F93E53">
      <w:pPr>
        <w:pStyle w:val="NormalWeb"/>
        <w:spacing w:before="0" w:beforeAutospacing="0"/>
      </w:pPr>
      <w:r w:rsidRPr="00487C44">
        <w:t>Fax: 202-372-4909</w:t>
      </w:r>
      <w:r w:rsidR="002D7EC5" w:rsidRPr="00487C44">
        <w:br/>
      </w:r>
      <w:hyperlink r:id="rId8" w:history="1">
        <w:r w:rsidR="008D3460" w:rsidRPr="00487C44">
          <w:rPr>
            <w:rStyle w:val="Hyperlink"/>
          </w:rPr>
          <w:t>Stephanie.M.Burrell@uscg.mil</w:t>
        </w:r>
      </w:hyperlink>
    </w:p>
    <w:p w:rsidR="00D84D72" w:rsidRDefault="00D84D72" w:rsidP="00F93E53">
      <w:pPr>
        <w:pStyle w:val="NormalWeb"/>
        <w:spacing w:before="0" w:beforeAutospacing="0"/>
        <w:contextualSpacing/>
        <w:rPr>
          <w:rStyle w:val="Strong"/>
        </w:rPr>
      </w:pPr>
    </w:p>
    <w:p w:rsidR="00D84D72" w:rsidRDefault="00D84D72" w:rsidP="00F93E53">
      <w:pPr>
        <w:pStyle w:val="NormalWeb"/>
        <w:spacing w:before="0" w:beforeAutospacing="0"/>
        <w:contextualSpacing/>
        <w:rPr>
          <w:rStyle w:val="Strong"/>
        </w:rPr>
      </w:pPr>
    </w:p>
    <w:p w:rsidR="00D84D72" w:rsidRDefault="00D84D72" w:rsidP="00F93E53">
      <w:pPr>
        <w:pStyle w:val="NormalWeb"/>
        <w:spacing w:before="0" w:beforeAutospacing="0"/>
        <w:contextualSpacing/>
        <w:rPr>
          <w:rStyle w:val="Strong"/>
        </w:rPr>
      </w:pPr>
    </w:p>
    <w:p w:rsidR="00F93E53" w:rsidRDefault="0093726D" w:rsidP="00F93E53">
      <w:pPr>
        <w:pStyle w:val="NormalWeb"/>
        <w:spacing w:before="0" w:beforeAutospacing="0"/>
        <w:contextualSpacing/>
      </w:pPr>
      <w:r w:rsidRPr="00BC23E3">
        <w:rPr>
          <w:rStyle w:val="Strong"/>
        </w:rPr>
        <w:lastRenderedPageBreak/>
        <w:t>C</w:t>
      </w:r>
      <w:r w:rsidR="00BC23E3">
        <w:rPr>
          <w:rStyle w:val="Strong"/>
        </w:rPr>
        <w:t>HIANG</w:t>
      </w:r>
      <w:r>
        <w:rPr>
          <w:rStyle w:val="Strong"/>
        </w:rPr>
        <w:t>, Jonathan, DDS, MS</w:t>
      </w:r>
      <w:r w:rsidR="00044EFD">
        <w:rPr>
          <w:rStyle w:val="Strong"/>
        </w:rPr>
        <w:t xml:space="preserve"> [2020</w:t>
      </w:r>
      <w:r w:rsidR="00CD595D">
        <w:rPr>
          <w:rStyle w:val="Strong"/>
        </w:rPr>
        <w:t xml:space="preserve">] </w:t>
      </w:r>
      <w:r w:rsidR="00044EFD">
        <w:br/>
      </w:r>
      <w:r w:rsidR="00DB1EAC">
        <w:rPr>
          <w:rStyle w:val="Strong"/>
        </w:rPr>
        <w:t xml:space="preserve">Awards </w:t>
      </w:r>
      <w:r w:rsidR="00D3520D">
        <w:rPr>
          <w:rStyle w:val="Strong"/>
        </w:rPr>
        <w:t xml:space="preserve">Workgroup </w:t>
      </w:r>
      <w:r w:rsidR="00DB1EAC">
        <w:rPr>
          <w:rStyle w:val="Strong"/>
        </w:rPr>
        <w:t>C</w:t>
      </w:r>
      <w:r>
        <w:rPr>
          <w:rStyle w:val="Strong"/>
        </w:rPr>
        <w:t>hair</w:t>
      </w:r>
      <w:r>
        <w:br/>
        <w:t>O-5, CDR</w:t>
      </w:r>
      <w:r>
        <w:br/>
        <w:t>IHS</w:t>
      </w:r>
      <w:r>
        <w:br/>
      </w:r>
      <w:r w:rsidR="00CD595D">
        <w:t xml:space="preserve">Orthodontist, Chief </w:t>
      </w:r>
    </w:p>
    <w:p w:rsidR="00BE5768" w:rsidRDefault="0093726D" w:rsidP="00F93E53">
      <w:pPr>
        <w:pStyle w:val="NormalWeb"/>
        <w:spacing w:before="0" w:beforeAutospacing="0"/>
        <w:contextualSpacing/>
      </w:pPr>
      <w:r>
        <w:t>Albuquerque IHS Dental Clinic</w:t>
      </w:r>
      <w:r>
        <w:br/>
        <w:t>9169 Coors Blvd. NW</w:t>
      </w:r>
      <w:r w:rsidR="00044EFD">
        <w:br/>
        <w:t>Albuquerque, NM</w:t>
      </w:r>
      <w:r>
        <w:t xml:space="preserve"> 87120</w:t>
      </w:r>
      <w:r w:rsidR="00CD595D">
        <w:br/>
        <w:t>Work: 505-922-4231</w:t>
      </w:r>
    </w:p>
    <w:p w:rsidR="00044EFD" w:rsidRDefault="0093726D" w:rsidP="00BE5768">
      <w:pPr>
        <w:pStyle w:val="NormalWeb"/>
        <w:spacing w:before="0" w:beforeAutospacing="0"/>
      </w:pPr>
      <w:r>
        <w:t>Fax: 505-346-2311</w:t>
      </w:r>
      <w:r w:rsidR="00044EFD">
        <w:br/>
      </w:r>
      <w:hyperlink r:id="rId9" w:history="1">
        <w:r w:rsidR="00044EFD" w:rsidRPr="005B3DA9">
          <w:rPr>
            <w:rStyle w:val="Hyperlink"/>
          </w:rPr>
          <w:t>Jonathan.Chiang@ihs.gov</w:t>
        </w:r>
      </w:hyperlink>
    </w:p>
    <w:p w:rsidR="008042B6" w:rsidRDefault="008042B6" w:rsidP="008042B6">
      <w:pPr>
        <w:pStyle w:val="NormalWeb"/>
        <w:spacing w:after="0" w:afterAutospacing="0"/>
      </w:pPr>
      <w:proofErr w:type="spellStart"/>
      <w:r>
        <w:rPr>
          <w:rStyle w:val="Strong"/>
        </w:rPr>
        <w:t>D</w:t>
      </w:r>
      <w:r w:rsidR="00152408">
        <w:rPr>
          <w:rStyle w:val="Strong"/>
        </w:rPr>
        <w:t>e</w:t>
      </w:r>
      <w:r>
        <w:rPr>
          <w:rStyle w:val="Strong"/>
        </w:rPr>
        <w:t>BONIS</w:t>
      </w:r>
      <w:proofErr w:type="spellEnd"/>
      <w:r>
        <w:rPr>
          <w:rStyle w:val="Strong"/>
        </w:rPr>
        <w:t xml:space="preserve">, Abby, DDS [2021] </w:t>
      </w:r>
      <w:r>
        <w:br/>
      </w:r>
      <w:r w:rsidRPr="001D25A9">
        <w:rPr>
          <w:rStyle w:val="Strong"/>
        </w:rPr>
        <w:t>Retention</w:t>
      </w:r>
      <w:r>
        <w:rPr>
          <w:rStyle w:val="Strong"/>
        </w:rPr>
        <w:t xml:space="preserve"> Workgroup Co-Chair</w:t>
      </w:r>
      <w:r>
        <w:t xml:space="preserve"> </w:t>
      </w:r>
      <w:r>
        <w:br/>
        <w:t>O-5, CDR</w:t>
      </w:r>
      <w:r>
        <w:br/>
        <w:t>IHS</w:t>
      </w:r>
      <w:r>
        <w:br/>
        <w:t>Director, Fireweed Dental Clinic</w:t>
      </w:r>
      <w:r>
        <w:br/>
        <w:t>Southcentral Foundation</w:t>
      </w:r>
    </w:p>
    <w:p w:rsidR="008042B6" w:rsidRDefault="008042B6" w:rsidP="008042B6">
      <w:pPr>
        <w:pStyle w:val="NormalWeb"/>
        <w:spacing w:before="0" w:beforeAutospacing="0" w:after="0" w:afterAutospacing="0"/>
      </w:pPr>
      <w:r>
        <w:t>4341 Tudor Centre Dr</w:t>
      </w:r>
      <w:r>
        <w:br/>
        <w:t>Anchorage, AK 99577</w:t>
      </w:r>
      <w:r>
        <w:br/>
        <w:t>Work: 907-729-5157</w:t>
      </w:r>
    </w:p>
    <w:p w:rsidR="00D96D56" w:rsidRDefault="008042B6" w:rsidP="00D96D56">
      <w:pPr>
        <w:pStyle w:val="NormalWeb"/>
        <w:spacing w:before="0" w:beforeAutospacing="0"/>
        <w:contextualSpacing/>
      </w:pPr>
      <w:r>
        <w:t>Fax: 907-729-5155</w:t>
      </w:r>
    </w:p>
    <w:p w:rsidR="00D96D56" w:rsidRDefault="00D96D56" w:rsidP="00D96D56">
      <w:pPr>
        <w:pStyle w:val="NormalWeb"/>
        <w:spacing w:before="0" w:beforeAutospacing="0"/>
        <w:contextualSpacing/>
      </w:pPr>
      <w:hyperlink r:id="rId10" w:history="1">
        <w:r w:rsidRPr="00F95B0A">
          <w:rPr>
            <w:rStyle w:val="Hyperlink"/>
          </w:rPr>
          <w:t>Adebonis@southcentralfoundation.com</w:t>
        </w:r>
      </w:hyperlink>
      <w:r>
        <w:t xml:space="preserve"> </w:t>
      </w:r>
    </w:p>
    <w:p w:rsidR="00D96D56" w:rsidRDefault="00D96D56" w:rsidP="00D96D56">
      <w:pPr>
        <w:pStyle w:val="NormalWeb"/>
        <w:spacing w:after="0" w:afterAutospacing="0"/>
        <w:contextualSpacing/>
        <w:rPr>
          <w:rStyle w:val="Strong"/>
        </w:rPr>
      </w:pPr>
    </w:p>
    <w:p w:rsidR="00595F13" w:rsidRDefault="00595F13" w:rsidP="00D96D56">
      <w:pPr>
        <w:pStyle w:val="NormalWeb"/>
        <w:spacing w:after="0" w:afterAutospacing="0"/>
        <w:contextualSpacing/>
      </w:pPr>
      <w:r>
        <w:rPr>
          <w:rStyle w:val="Strong"/>
        </w:rPr>
        <w:t xml:space="preserve">DIXON, James, DMD [2021] </w:t>
      </w:r>
      <w:r>
        <w:br/>
      </w:r>
      <w:r>
        <w:rPr>
          <w:rStyle w:val="Strong"/>
        </w:rPr>
        <w:t>Membership Workgroup Co-Chair</w:t>
      </w:r>
      <w:r>
        <w:t xml:space="preserve"> </w:t>
      </w:r>
      <w:r>
        <w:br/>
        <w:t>O-5, CDR</w:t>
      </w:r>
      <w:r>
        <w:br/>
        <w:t>BOP</w:t>
      </w:r>
      <w:r>
        <w:br/>
        <w:t>Staff Dentist</w:t>
      </w:r>
      <w:r>
        <w:br/>
        <w:t>FCI Marianna</w:t>
      </w:r>
    </w:p>
    <w:p w:rsidR="00595F13" w:rsidRDefault="00595F13" w:rsidP="00595F13">
      <w:pPr>
        <w:pStyle w:val="NormalWeb"/>
        <w:spacing w:before="0" w:beforeAutospacing="0" w:after="0" w:afterAutospacing="0"/>
      </w:pPr>
      <w:r>
        <w:t>3625 FCI Rd</w:t>
      </w:r>
      <w:r>
        <w:br/>
        <w:t>Marianna, FL 32446</w:t>
      </w:r>
      <w:r>
        <w:br/>
        <w:t>Work: 850-526-6322</w:t>
      </w:r>
    </w:p>
    <w:p w:rsidR="00595F13" w:rsidRDefault="00595F13" w:rsidP="00595F13">
      <w:pPr>
        <w:pStyle w:val="NormalWeb"/>
        <w:spacing w:before="0" w:beforeAutospacing="0"/>
      </w:pPr>
      <w:r>
        <w:t>Fax: 850-526-7054</w:t>
      </w:r>
      <w:r>
        <w:br/>
      </w:r>
      <w:hyperlink r:id="rId11" w:history="1">
        <w:r w:rsidRPr="00922AFD">
          <w:rPr>
            <w:rStyle w:val="Hyperlink"/>
          </w:rPr>
          <w:t>J4Dixon@bop.gov</w:t>
        </w:r>
      </w:hyperlink>
      <w:r>
        <w:t xml:space="preserve"> </w:t>
      </w:r>
    </w:p>
    <w:p w:rsidR="00AD5A79" w:rsidRDefault="005C39EC" w:rsidP="00AD5A79">
      <w:pPr>
        <w:pStyle w:val="NormalWeb"/>
        <w:spacing w:after="0" w:afterAutospacing="0"/>
      </w:pPr>
      <w:r w:rsidRPr="00BC23E3">
        <w:rPr>
          <w:rStyle w:val="Strong"/>
        </w:rPr>
        <w:t>KLUGER</w:t>
      </w:r>
      <w:r w:rsidR="003F341C">
        <w:rPr>
          <w:rStyle w:val="Strong"/>
        </w:rPr>
        <w:t xml:space="preserve">, </w:t>
      </w:r>
      <w:r>
        <w:rPr>
          <w:rStyle w:val="Strong"/>
        </w:rPr>
        <w:t>Craig</w:t>
      </w:r>
      <w:r w:rsidR="003F341C">
        <w:rPr>
          <w:rStyle w:val="Strong"/>
        </w:rPr>
        <w:t xml:space="preserve">, </w:t>
      </w:r>
      <w:r w:rsidR="00BE79E8">
        <w:rPr>
          <w:rStyle w:val="Strong"/>
        </w:rPr>
        <w:t>DMD</w:t>
      </w:r>
      <w:r>
        <w:rPr>
          <w:rStyle w:val="Strong"/>
        </w:rPr>
        <w:t xml:space="preserve"> [2020</w:t>
      </w:r>
      <w:r w:rsidR="003F341C">
        <w:rPr>
          <w:rStyle w:val="Strong"/>
        </w:rPr>
        <w:t>]</w:t>
      </w:r>
      <w:r w:rsidR="003F341C">
        <w:br/>
      </w:r>
      <w:r w:rsidR="00BD459B">
        <w:rPr>
          <w:rStyle w:val="Strong"/>
        </w:rPr>
        <w:t>Retention</w:t>
      </w:r>
      <w:r w:rsidR="00195BCC">
        <w:rPr>
          <w:rStyle w:val="Strong"/>
        </w:rPr>
        <w:t xml:space="preserve"> </w:t>
      </w:r>
      <w:r w:rsidR="003F341C">
        <w:rPr>
          <w:rStyle w:val="Strong"/>
        </w:rPr>
        <w:t>Workgroup</w:t>
      </w:r>
      <w:r w:rsidR="00DB1EAC">
        <w:rPr>
          <w:rStyle w:val="Strong"/>
        </w:rPr>
        <w:t xml:space="preserve"> Chair</w:t>
      </w:r>
      <w:r>
        <w:t xml:space="preserve"> </w:t>
      </w:r>
      <w:r w:rsidR="00A50920">
        <w:br/>
        <w:t>O-6, CAPT</w:t>
      </w:r>
      <w:r>
        <w:br/>
        <w:t>USCG</w:t>
      </w:r>
      <w:r w:rsidR="003F341C">
        <w:br/>
      </w:r>
      <w:r w:rsidR="00BE79E8">
        <w:t>Deputy Dental Executive</w:t>
      </w:r>
      <w:r w:rsidR="003F341C">
        <w:br/>
      </w:r>
      <w:r w:rsidR="003104F4">
        <w:t>USCG HSWL FO TRACEN Cape May</w:t>
      </w:r>
      <w:r w:rsidR="00AD5A79">
        <w:t xml:space="preserve"> </w:t>
      </w:r>
      <w:r w:rsidR="00BE79E8">
        <w:t>Dental Clinic</w:t>
      </w:r>
    </w:p>
    <w:p w:rsidR="00BE5768" w:rsidRDefault="00BE79E8" w:rsidP="00BE5768">
      <w:pPr>
        <w:pStyle w:val="NormalWeb"/>
        <w:spacing w:before="0" w:beforeAutospacing="0" w:after="0" w:afterAutospacing="0"/>
      </w:pPr>
      <w:r>
        <w:t>1 Munro Ave</w:t>
      </w:r>
      <w:r w:rsidR="005C39EC">
        <w:br/>
        <w:t>Cape May, NJ</w:t>
      </w:r>
      <w:r w:rsidR="00382DD2">
        <w:t xml:space="preserve"> 08204</w:t>
      </w:r>
      <w:r w:rsidR="003F341C">
        <w:br/>
        <w:t xml:space="preserve">Work: </w:t>
      </w:r>
      <w:r w:rsidR="005C39EC">
        <w:t>609-898-6349</w:t>
      </w:r>
    </w:p>
    <w:p w:rsidR="003F341C" w:rsidRDefault="00BE79E8" w:rsidP="00BE5768">
      <w:pPr>
        <w:pStyle w:val="NormalWeb"/>
        <w:spacing w:before="0" w:beforeAutospacing="0"/>
      </w:pPr>
      <w:r>
        <w:lastRenderedPageBreak/>
        <w:t>Fax: 609-898-6268</w:t>
      </w:r>
      <w:r w:rsidR="003F341C">
        <w:br/>
      </w:r>
      <w:hyperlink r:id="rId12" w:history="1">
        <w:r w:rsidR="005C39EC" w:rsidRPr="005B3DA9">
          <w:rPr>
            <w:rStyle w:val="Hyperlink"/>
          </w:rPr>
          <w:t>Craig.S.Kluger@uscg.mil</w:t>
        </w:r>
      </w:hyperlink>
    </w:p>
    <w:p w:rsidR="00B734DD" w:rsidRDefault="001031AC" w:rsidP="00B734DD">
      <w:pPr>
        <w:pStyle w:val="NormalWeb"/>
        <w:contextualSpacing/>
      </w:pPr>
      <w:proofErr w:type="spellStart"/>
      <w:r>
        <w:rPr>
          <w:rStyle w:val="Strong"/>
        </w:rPr>
        <w:t>McGAHEE</w:t>
      </w:r>
      <w:proofErr w:type="spellEnd"/>
      <w:r>
        <w:rPr>
          <w:rStyle w:val="Strong"/>
        </w:rPr>
        <w:t>, Tequilla, DMD</w:t>
      </w:r>
      <w:r w:rsidR="00044EFD">
        <w:rPr>
          <w:rStyle w:val="Strong"/>
        </w:rPr>
        <w:t xml:space="preserve"> [2020</w:t>
      </w:r>
      <w:proofErr w:type="gramStart"/>
      <w:r w:rsidR="003F341C">
        <w:rPr>
          <w:rStyle w:val="Strong"/>
        </w:rPr>
        <w:t>]</w:t>
      </w:r>
      <w:proofErr w:type="gramEnd"/>
      <w:r w:rsidR="003F341C">
        <w:br/>
      </w:r>
      <w:r w:rsidR="00DB1EAC">
        <w:rPr>
          <w:rStyle w:val="Strong"/>
        </w:rPr>
        <w:t>Membership</w:t>
      </w:r>
      <w:r w:rsidR="00044EFD">
        <w:rPr>
          <w:rStyle w:val="Strong"/>
        </w:rPr>
        <w:t xml:space="preserve"> Workgroup</w:t>
      </w:r>
      <w:r w:rsidR="008A421B">
        <w:rPr>
          <w:rStyle w:val="Strong"/>
        </w:rPr>
        <w:t xml:space="preserve"> </w:t>
      </w:r>
      <w:r w:rsidR="00DB1EAC">
        <w:rPr>
          <w:rStyle w:val="Strong"/>
        </w:rPr>
        <w:t>Chair</w:t>
      </w:r>
      <w:r w:rsidR="00044EFD">
        <w:rPr>
          <w:rStyle w:val="Strong"/>
        </w:rPr>
        <w:t xml:space="preserve"> </w:t>
      </w:r>
      <w:r w:rsidR="003F341C">
        <w:br/>
        <w:t>O</w:t>
      </w:r>
      <w:r w:rsidR="003533FA">
        <w:t>-5</w:t>
      </w:r>
      <w:r w:rsidR="003F341C">
        <w:t xml:space="preserve">, </w:t>
      </w:r>
      <w:r w:rsidR="00302725">
        <w:t xml:space="preserve">CDR </w:t>
      </w:r>
      <w:r w:rsidR="00302725">
        <w:br/>
        <w:t>BOP</w:t>
      </w:r>
      <w:r w:rsidR="003F341C">
        <w:br/>
      </w:r>
      <w:r w:rsidR="00B734DD">
        <w:t>Chief Dental Officer</w:t>
      </w:r>
    </w:p>
    <w:p w:rsidR="00B734DD" w:rsidRDefault="001031AC" w:rsidP="00B734DD">
      <w:pPr>
        <w:pStyle w:val="NormalWeb"/>
        <w:contextualSpacing/>
      </w:pPr>
      <w:r>
        <w:t>MCC San Diego (Metropolitan Correctional Center</w:t>
      </w:r>
      <w:proofErr w:type="gramStart"/>
      <w:r>
        <w:t>)</w:t>
      </w:r>
      <w:proofErr w:type="gramEnd"/>
      <w:r w:rsidR="003F341C">
        <w:br/>
      </w:r>
      <w:r>
        <w:t>808 Union Street</w:t>
      </w:r>
      <w:r w:rsidR="00302725">
        <w:br/>
        <w:t>San Diego, CA</w:t>
      </w:r>
      <w:r>
        <w:t xml:space="preserve"> 92101</w:t>
      </w:r>
      <w:r w:rsidR="003F341C">
        <w:br/>
      </w:r>
      <w:r w:rsidR="00302725">
        <w:t>Work: 619-232-4311 x 1552</w:t>
      </w:r>
    </w:p>
    <w:p w:rsidR="00D96D56" w:rsidRDefault="00B734DD" w:rsidP="00B734DD">
      <w:pPr>
        <w:pStyle w:val="NormalWeb"/>
        <w:contextualSpacing/>
      </w:pPr>
      <w:r>
        <w:t>Fax: 619-515-8004</w:t>
      </w:r>
    </w:p>
    <w:p w:rsidR="00B734DD" w:rsidRDefault="00D96D56" w:rsidP="00B734DD">
      <w:pPr>
        <w:pStyle w:val="NormalWeb"/>
        <w:contextualSpacing/>
      </w:pPr>
      <w:hyperlink r:id="rId13" w:history="1">
        <w:r w:rsidRPr="00F95B0A">
          <w:rPr>
            <w:rStyle w:val="Hyperlink"/>
          </w:rPr>
          <w:t>Tmcgahee@bop.gov</w:t>
        </w:r>
      </w:hyperlink>
      <w:r>
        <w:t xml:space="preserve"> </w:t>
      </w:r>
      <w:r w:rsidR="003F341C">
        <w:br/>
      </w:r>
    </w:p>
    <w:p w:rsidR="002D695B" w:rsidRDefault="00EC6930" w:rsidP="002D695B">
      <w:pPr>
        <w:pStyle w:val="NormalWeb"/>
        <w:contextualSpacing/>
      </w:pPr>
      <w:r>
        <w:rPr>
          <w:rStyle w:val="Strong"/>
        </w:rPr>
        <w:t>NGO</w:t>
      </w:r>
      <w:r w:rsidR="00CD595D">
        <w:rPr>
          <w:rStyle w:val="Strong"/>
        </w:rPr>
        <w:t>, Thuc, DMD [2021</w:t>
      </w:r>
      <w:proofErr w:type="gramStart"/>
      <w:r w:rsidR="00CD595D">
        <w:rPr>
          <w:rStyle w:val="Strong"/>
        </w:rPr>
        <w:t>]</w:t>
      </w:r>
      <w:proofErr w:type="gramEnd"/>
      <w:r w:rsidR="00CD595D">
        <w:br/>
      </w:r>
      <w:r w:rsidR="00CD595D">
        <w:rPr>
          <w:rStyle w:val="Strong"/>
        </w:rPr>
        <w:t xml:space="preserve">Recruitment Workgroup Co-Chair </w:t>
      </w:r>
      <w:r w:rsidR="00CD595D">
        <w:br/>
        <w:t xml:space="preserve">O-4, LCDR </w:t>
      </w:r>
      <w:r w:rsidR="00CD595D">
        <w:br/>
        <w:t>IHS</w:t>
      </w:r>
      <w:r w:rsidR="00CD595D">
        <w:br/>
        <w:t>Tohono O’odham Nation Health Care</w:t>
      </w:r>
    </w:p>
    <w:p w:rsidR="00D96D56" w:rsidRDefault="002D695B" w:rsidP="00D96D56">
      <w:pPr>
        <w:pStyle w:val="NormalWeb"/>
        <w:contextualSpacing/>
      </w:pPr>
      <w:r>
        <w:t>Sells Dental Clinic</w:t>
      </w:r>
      <w:r w:rsidR="00CD595D">
        <w:br/>
        <w:t>PO Box 548</w:t>
      </w:r>
      <w:r w:rsidR="00CD595D">
        <w:br/>
        <w:t>Sells, AZ 85634</w:t>
      </w:r>
      <w:r w:rsidR="00CD595D">
        <w:br/>
        <w:t>Work: 520-383-7347</w:t>
      </w:r>
    </w:p>
    <w:p w:rsidR="00CD595D" w:rsidRDefault="00D96D56" w:rsidP="00D96D56">
      <w:pPr>
        <w:pStyle w:val="NormalWeb"/>
        <w:contextualSpacing/>
      </w:pPr>
      <w:hyperlink r:id="rId14" w:history="1">
        <w:r w:rsidRPr="00F95B0A">
          <w:rPr>
            <w:rStyle w:val="Hyperlink"/>
          </w:rPr>
          <w:t>Thuc.Ngo@ihs.gov</w:t>
        </w:r>
      </w:hyperlink>
      <w:r>
        <w:t xml:space="preserve"> </w:t>
      </w:r>
    </w:p>
    <w:p w:rsidR="00D96D56" w:rsidRDefault="00D96D56" w:rsidP="00D96D56">
      <w:pPr>
        <w:pStyle w:val="NormalWeb"/>
        <w:contextualSpacing/>
      </w:pPr>
    </w:p>
    <w:p w:rsidR="00BE5768" w:rsidRDefault="00E911AB" w:rsidP="00BE5768">
      <w:pPr>
        <w:pStyle w:val="NormalWeb"/>
        <w:spacing w:after="0" w:afterAutospacing="0"/>
      </w:pPr>
      <w:r w:rsidRPr="00BC23E3">
        <w:rPr>
          <w:rStyle w:val="Strong"/>
        </w:rPr>
        <w:t>ORTEGA</w:t>
      </w:r>
      <w:r>
        <w:rPr>
          <w:rStyle w:val="Strong"/>
        </w:rPr>
        <w:t>, Cara, DDS, MPH</w:t>
      </w:r>
      <w:r w:rsidR="00302725">
        <w:rPr>
          <w:rStyle w:val="Strong"/>
        </w:rPr>
        <w:t xml:space="preserve"> [2020</w:t>
      </w:r>
      <w:proofErr w:type="gramStart"/>
      <w:r w:rsidR="00302725">
        <w:rPr>
          <w:rStyle w:val="Strong"/>
        </w:rPr>
        <w:t>]</w:t>
      </w:r>
      <w:proofErr w:type="gramEnd"/>
      <w:r w:rsidR="00302725">
        <w:br/>
      </w:r>
      <w:r>
        <w:rPr>
          <w:rStyle w:val="Strong"/>
        </w:rPr>
        <w:t>Communications W</w:t>
      </w:r>
      <w:r w:rsidR="00D3520D">
        <w:rPr>
          <w:rStyle w:val="Strong"/>
        </w:rPr>
        <w:t>orkgroup</w:t>
      </w:r>
      <w:r>
        <w:rPr>
          <w:rStyle w:val="Strong"/>
        </w:rPr>
        <w:t xml:space="preserve"> </w:t>
      </w:r>
      <w:r w:rsidR="00DB1EAC">
        <w:rPr>
          <w:rStyle w:val="Strong"/>
        </w:rPr>
        <w:t>Co-</w:t>
      </w:r>
      <w:r>
        <w:rPr>
          <w:rStyle w:val="Strong"/>
        </w:rPr>
        <w:t>Chair</w:t>
      </w:r>
      <w:r w:rsidR="003533FA">
        <w:br/>
        <w:t xml:space="preserve">O-5, </w:t>
      </w:r>
      <w:r w:rsidR="00875623">
        <w:t>CDR</w:t>
      </w:r>
      <w:r w:rsidR="00875623">
        <w:br/>
        <w:t>ICE Health Services Corps (IHSC)</w:t>
      </w:r>
      <w:r>
        <w:br/>
      </w:r>
      <w:r w:rsidR="00875623">
        <w:t>Montgomery Processing Center</w:t>
      </w:r>
      <w:r>
        <w:br/>
      </w:r>
      <w:r w:rsidR="00875623">
        <w:t xml:space="preserve">806 </w:t>
      </w:r>
      <w:proofErr w:type="spellStart"/>
      <w:r w:rsidR="00875623">
        <w:t>Hilbig</w:t>
      </w:r>
      <w:proofErr w:type="spellEnd"/>
      <w:r w:rsidR="00875623">
        <w:t xml:space="preserve"> Rd</w:t>
      </w:r>
      <w:r w:rsidR="00302725">
        <w:br/>
      </w:r>
      <w:r w:rsidR="00875623">
        <w:t>Conroe, TX 77301</w:t>
      </w:r>
      <w:r w:rsidR="00875623">
        <w:br/>
        <w:t>Work: 936-520-5935</w:t>
      </w:r>
    </w:p>
    <w:p w:rsidR="00302725" w:rsidRDefault="00875623" w:rsidP="00BE5768">
      <w:pPr>
        <w:pStyle w:val="NormalWeb"/>
        <w:spacing w:before="0" w:beforeAutospacing="0"/>
      </w:pPr>
      <w:r>
        <w:t>Fax: 866-335-4931</w:t>
      </w:r>
      <w:r w:rsidR="00302725">
        <w:br/>
      </w:r>
      <w:hyperlink r:id="rId15" w:history="1">
        <w:r w:rsidR="002D695B" w:rsidRPr="009F569A">
          <w:rPr>
            <w:rStyle w:val="Hyperlink"/>
          </w:rPr>
          <w:t>Cara.B.Ortega@ice.dhs.gov</w:t>
        </w:r>
      </w:hyperlink>
      <w:r w:rsidR="002D695B">
        <w:t xml:space="preserve"> </w:t>
      </w:r>
    </w:p>
    <w:p w:rsidR="00163574" w:rsidRDefault="00163574" w:rsidP="003F341C">
      <w:pPr>
        <w:pStyle w:val="NormalWeb"/>
        <w:contextualSpacing/>
        <w:rPr>
          <w:b/>
        </w:rPr>
      </w:pPr>
      <w:r w:rsidRPr="00BC23E3">
        <w:rPr>
          <w:b/>
        </w:rPr>
        <w:t>POPESCU</w:t>
      </w:r>
      <w:r w:rsidRPr="00D40E0E">
        <w:rPr>
          <w:b/>
        </w:rPr>
        <w:t>, Rodica, DMD</w:t>
      </w:r>
      <w:r w:rsidR="008F4DF9" w:rsidRPr="00D40E0E">
        <w:rPr>
          <w:b/>
        </w:rPr>
        <w:t xml:space="preserve"> </w:t>
      </w:r>
      <w:r w:rsidRPr="00D40E0E">
        <w:rPr>
          <w:b/>
        </w:rPr>
        <w:t>[2019]</w:t>
      </w:r>
    </w:p>
    <w:p w:rsidR="00163574" w:rsidRDefault="00DB1EAC" w:rsidP="003F341C">
      <w:pPr>
        <w:pStyle w:val="NormalWeb"/>
        <w:contextualSpacing/>
        <w:rPr>
          <w:b/>
        </w:rPr>
      </w:pPr>
      <w:r>
        <w:rPr>
          <w:b/>
        </w:rPr>
        <w:t xml:space="preserve">Awards Workgroup </w:t>
      </w:r>
      <w:r w:rsidR="008A421B">
        <w:rPr>
          <w:b/>
        </w:rPr>
        <w:t>Co-</w:t>
      </w:r>
      <w:r w:rsidR="00163574">
        <w:rPr>
          <w:b/>
        </w:rPr>
        <w:t>Chair</w:t>
      </w:r>
    </w:p>
    <w:p w:rsidR="00163574" w:rsidRPr="00163574" w:rsidRDefault="00A44729" w:rsidP="003F341C">
      <w:pPr>
        <w:pStyle w:val="NormalWeb"/>
        <w:contextualSpacing/>
      </w:pPr>
      <w:r>
        <w:t>O</w:t>
      </w:r>
      <w:r w:rsidR="00163574" w:rsidRPr="00163574">
        <w:t>-5, CDR</w:t>
      </w:r>
    </w:p>
    <w:p w:rsidR="00163574" w:rsidRPr="00163574" w:rsidRDefault="00163574" w:rsidP="003F341C">
      <w:pPr>
        <w:pStyle w:val="NormalWeb"/>
        <w:contextualSpacing/>
      </w:pPr>
      <w:r w:rsidRPr="00163574">
        <w:t>IHS</w:t>
      </w:r>
    </w:p>
    <w:p w:rsidR="00163574" w:rsidRPr="00163574" w:rsidRDefault="00163574" w:rsidP="003F341C">
      <w:pPr>
        <w:pStyle w:val="NormalWeb"/>
        <w:contextualSpacing/>
      </w:pPr>
      <w:r w:rsidRPr="00163574">
        <w:t>South Central Foundation</w:t>
      </w:r>
    </w:p>
    <w:p w:rsidR="00163574" w:rsidRPr="00163574" w:rsidRDefault="00163574" w:rsidP="003F341C">
      <w:pPr>
        <w:pStyle w:val="NormalWeb"/>
        <w:contextualSpacing/>
      </w:pPr>
      <w:r w:rsidRPr="00163574">
        <w:t>4341 Tudor Ce</w:t>
      </w:r>
      <w:r w:rsidR="00BB35E5">
        <w:t>n</w:t>
      </w:r>
      <w:r w:rsidRPr="00163574">
        <w:t>tre Drive</w:t>
      </w:r>
    </w:p>
    <w:p w:rsidR="00163574" w:rsidRPr="00163574" w:rsidRDefault="00163574" w:rsidP="003F341C">
      <w:pPr>
        <w:pStyle w:val="NormalWeb"/>
        <w:contextualSpacing/>
      </w:pPr>
      <w:r w:rsidRPr="00163574">
        <w:t>Anchorage, AK 99508</w:t>
      </w:r>
    </w:p>
    <w:p w:rsidR="00163574" w:rsidRPr="00163574" w:rsidRDefault="00163574" w:rsidP="003F341C">
      <w:pPr>
        <w:pStyle w:val="NormalWeb"/>
        <w:contextualSpacing/>
      </w:pPr>
      <w:r w:rsidRPr="00163574">
        <w:t>Work: 907-729-2000</w:t>
      </w:r>
    </w:p>
    <w:p w:rsidR="00163574" w:rsidRPr="00163574" w:rsidRDefault="00875623" w:rsidP="003F341C">
      <w:pPr>
        <w:pStyle w:val="NormalWeb"/>
        <w:contextualSpacing/>
      </w:pPr>
      <w:hyperlink r:id="rId16" w:history="1">
        <w:r w:rsidRPr="00E701EF">
          <w:rPr>
            <w:rStyle w:val="Hyperlink"/>
          </w:rPr>
          <w:t>Rpopescu@southcentralfoundation.com</w:t>
        </w:r>
      </w:hyperlink>
    </w:p>
    <w:p w:rsidR="00AD5A79" w:rsidRDefault="00302725" w:rsidP="00AD5A79">
      <w:pPr>
        <w:pStyle w:val="NormalWeb"/>
        <w:spacing w:after="0" w:afterAutospacing="0"/>
      </w:pPr>
      <w:bookmarkStart w:id="0" w:name="_GoBack"/>
      <w:bookmarkEnd w:id="0"/>
      <w:r w:rsidRPr="00BC23E3">
        <w:rPr>
          <w:rStyle w:val="Strong"/>
        </w:rPr>
        <w:lastRenderedPageBreak/>
        <w:t>SINGLE</w:t>
      </w:r>
      <w:r>
        <w:rPr>
          <w:rStyle w:val="Strong"/>
        </w:rPr>
        <w:t>, Jason</w:t>
      </w:r>
      <w:r w:rsidR="003F341C">
        <w:rPr>
          <w:rStyle w:val="Strong"/>
        </w:rPr>
        <w:t xml:space="preserve">, </w:t>
      </w:r>
      <w:r w:rsidR="00FB168B">
        <w:rPr>
          <w:rStyle w:val="Strong"/>
        </w:rPr>
        <w:t>DDS</w:t>
      </w:r>
      <w:r>
        <w:rPr>
          <w:rStyle w:val="Strong"/>
        </w:rPr>
        <w:t xml:space="preserve"> [2020</w:t>
      </w:r>
      <w:r w:rsidR="003F341C">
        <w:rPr>
          <w:rStyle w:val="Strong"/>
        </w:rPr>
        <w:t>]</w:t>
      </w:r>
      <w:r w:rsidR="003F341C">
        <w:br/>
      </w:r>
      <w:r w:rsidR="00FB168B">
        <w:rPr>
          <w:rStyle w:val="Strong"/>
        </w:rPr>
        <w:t>Recruitment</w:t>
      </w:r>
      <w:r>
        <w:rPr>
          <w:rStyle w:val="Strong"/>
        </w:rPr>
        <w:t xml:space="preserve"> </w:t>
      </w:r>
      <w:r w:rsidR="003F341C">
        <w:rPr>
          <w:rStyle w:val="Strong"/>
        </w:rPr>
        <w:t>Workgroup</w:t>
      </w:r>
      <w:r w:rsidR="008A421B">
        <w:rPr>
          <w:rStyle w:val="Strong"/>
        </w:rPr>
        <w:t xml:space="preserve"> </w:t>
      </w:r>
      <w:r w:rsidR="00FB168B">
        <w:rPr>
          <w:rStyle w:val="Strong"/>
        </w:rPr>
        <w:t>Chair</w:t>
      </w:r>
      <w:r>
        <w:br/>
        <w:t>O-4, LCDR</w:t>
      </w:r>
      <w:r>
        <w:br/>
        <w:t>BOP</w:t>
      </w:r>
    </w:p>
    <w:p w:rsidR="003F341C" w:rsidRDefault="00BB35E5" w:rsidP="00D96D56">
      <w:pPr>
        <w:pStyle w:val="NormalWeb"/>
        <w:spacing w:before="0" w:beforeAutospacing="0"/>
        <w:contextualSpacing/>
      </w:pPr>
      <w:r>
        <w:t>FMC Lexington</w:t>
      </w:r>
      <w:r w:rsidR="003F341C">
        <w:br/>
      </w:r>
      <w:r>
        <w:t xml:space="preserve">3301 </w:t>
      </w:r>
      <w:proofErr w:type="spellStart"/>
      <w:r>
        <w:t>Leestown</w:t>
      </w:r>
      <w:proofErr w:type="spellEnd"/>
      <w:r>
        <w:t xml:space="preserve"> Rd</w:t>
      </w:r>
      <w:r w:rsidR="00302725">
        <w:br/>
      </w:r>
      <w:r>
        <w:t>Lexington, KY 40511</w:t>
      </w:r>
      <w:r w:rsidR="00302725">
        <w:br/>
      </w:r>
      <w:r>
        <w:t>Work: 859-255-6812 x 5856</w:t>
      </w:r>
      <w:r w:rsidR="003F341C">
        <w:br/>
      </w:r>
      <w:hyperlink r:id="rId17" w:history="1">
        <w:r w:rsidR="00D96D56" w:rsidRPr="00F95B0A">
          <w:rPr>
            <w:rStyle w:val="Hyperlink"/>
          </w:rPr>
          <w:t>Jsingle@bop.gov</w:t>
        </w:r>
      </w:hyperlink>
      <w:r w:rsidR="00D96D56">
        <w:t xml:space="preserve"> </w:t>
      </w:r>
    </w:p>
    <w:p w:rsidR="00D96D56" w:rsidRDefault="00D96D56" w:rsidP="00D96D56">
      <w:pPr>
        <w:pStyle w:val="NormalWeb"/>
        <w:spacing w:before="0" w:beforeAutospacing="0"/>
        <w:contextualSpacing/>
      </w:pPr>
    </w:p>
    <w:p w:rsidR="00F34755" w:rsidRDefault="003F341C" w:rsidP="00F34755">
      <w:pPr>
        <w:pStyle w:val="NormalWeb"/>
        <w:contextualSpacing/>
      </w:pPr>
      <w:r w:rsidRPr="00BC23E3">
        <w:rPr>
          <w:rStyle w:val="Strong"/>
        </w:rPr>
        <w:t>SHANNON</w:t>
      </w:r>
      <w:r w:rsidRPr="00D40E0E">
        <w:rPr>
          <w:rStyle w:val="Strong"/>
        </w:rPr>
        <w:t>, Abby, DDS</w:t>
      </w:r>
      <w:r w:rsidR="0026497C">
        <w:rPr>
          <w:rStyle w:val="Strong"/>
        </w:rPr>
        <w:t>, MPH, FICD</w:t>
      </w:r>
      <w:r w:rsidRPr="00D40E0E">
        <w:rPr>
          <w:rStyle w:val="Strong"/>
        </w:rPr>
        <w:t xml:space="preserve"> [201</w:t>
      </w:r>
      <w:r w:rsidR="006A04DA">
        <w:rPr>
          <w:rStyle w:val="Strong"/>
        </w:rPr>
        <w:t>9</w:t>
      </w:r>
      <w:proofErr w:type="gramStart"/>
      <w:r w:rsidRPr="00D40E0E">
        <w:rPr>
          <w:rStyle w:val="Strong"/>
        </w:rPr>
        <w:t>]</w:t>
      </w:r>
      <w:proofErr w:type="gramEnd"/>
      <w:r w:rsidRPr="00D40E0E">
        <w:br/>
      </w:r>
      <w:r w:rsidR="006A04DA">
        <w:rPr>
          <w:rStyle w:val="Strong"/>
        </w:rPr>
        <w:t>DePAC Vice Chair</w:t>
      </w:r>
      <w:r w:rsidR="004272A1">
        <w:br/>
        <w:t xml:space="preserve">O-5, </w:t>
      </w:r>
      <w:r>
        <w:t xml:space="preserve">CDR </w:t>
      </w:r>
      <w:r>
        <w:br/>
        <w:t>USCG</w:t>
      </w:r>
    </w:p>
    <w:p w:rsidR="003F341C" w:rsidRDefault="00F34755" w:rsidP="003F341C">
      <w:pPr>
        <w:pStyle w:val="NormalWeb"/>
      </w:pPr>
      <w:r>
        <w:t>Dental Officer</w:t>
      </w:r>
      <w:r w:rsidR="003F341C">
        <w:br/>
        <w:t>Training Center Cape May</w:t>
      </w:r>
      <w:r w:rsidR="003F341C">
        <w:br/>
        <w:t>Samuel J</w:t>
      </w:r>
      <w:r w:rsidR="0026497C">
        <w:t>.</w:t>
      </w:r>
      <w:r w:rsidR="003F341C">
        <w:t xml:space="preserve"> Call Health Center</w:t>
      </w:r>
      <w:r w:rsidR="003F341C">
        <w:br/>
        <w:t>1 Munro Ave</w:t>
      </w:r>
      <w:r w:rsidR="003F341C">
        <w:br/>
        <w:t>Cape May, NJ 08204-5001</w:t>
      </w:r>
      <w:r w:rsidR="003F341C">
        <w:br/>
      </w:r>
      <w:r w:rsidR="003F341C" w:rsidRPr="004272A1">
        <w:t>Work: 609-898</w:t>
      </w:r>
      <w:r w:rsidR="0026497C">
        <w:t>-6865</w:t>
      </w:r>
      <w:r w:rsidR="003F341C">
        <w:br/>
        <w:t>Fax: 609-898-6268</w:t>
      </w:r>
      <w:r w:rsidR="003F341C">
        <w:br/>
      </w:r>
      <w:hyperlink r:id="rId18" w:history="1">
        <w:r w:rsidR="003F341C">
          <w:rPr>
            <w:rStyle w:val="Hyperlink"/>
          </w:rPr>
          <w:t>Abby.J.Shannon@uscg.mil</w:t>
        </w:r>
      </w:hyperlink>
      <w:r w:rsidR="003F341C">
        <w:t> </w:t>
      </w:r>
    </w:p>
    <w:p w:rsidR="00D96D56" w:rsidRDefault="00EC6930" w:rsidP="00D96D56">
      <w:pPr>
        <w:pStyle w:val="NormalWeb"/>
        <w:contextualSpacing/>
      </w:pPr>
      <w:r w:rsidRPr="00BC23E3">
        <w:rPr>
          <w:rStyle w:val="Strong"/>
        </w:rPr>
        <w:t>SH</w:t>
      </w:r>
      <w:r>
        <w:rPr>
          <w:rStyle w:val="Strong"/>
        </w:rPr>
        <w:t>OFFSTALL-CONE, Sarah</w:t>
      </w:r>
      <w:r w:rsidRPr="00D40E0E">
        <w:rPr>
          <w:rStyle w:val="Strong"/>
        </w:rPr>
        <w:t>, DDS</w:t>
      </w:r>
      <w:r>
        <w:rPr>
          <w:rStyle w:val="Strong"/>
        </w:rPr>
        <w:t>, MPH [2021</w:t>
      </w:r>
      <w:r w:rsidRPr="00D40E0E">
        <w:rPr>
          <w:rStyle w:val="Strong"/>
        </w:rPr>
        <w:t>]</w:t>
      </w:r>
      <w:r w:rsidRPr="00D40E0E">
        <w:br/>
      </w:r>
      <w:r w:rsidRPr="00EC6930">
        <w:rPr>
          <w:b/>
        </w:rPr>
        <w:t xml:space="preserve">Public Health Issues </w:t>
      </w:r>
      <w:r w:rsidR="00AD23F9">
        <w:rPr>
          <w:b/>
        </w:rPr>
        <w:t>Workgroup</w:t>
      </w:r>
      <w:r w:rsidR="002D695B">
        <w:rPr>
          <w:b/>
        </w:rPr>
        <w:t xml:space="preserve"> </w:t>
      </w:r>
      <w:r w:rsidRPr="00EC6930">
        <w:rPr>
          <w:b/>
        </w:rPr>
        <w:t>Chair</w:t>
      </w:r>
      <w:r>
        <w:br/>
        <w:t xml:space="preserve">O-5, CDR </w:t>
      </w:r>
      <w:r>
        <w:br/>
        <w:t>IHS</w:t>
      </w:r>
      <w:r>
        <w:br/>
        <w:t>ADTEP Clinical Site Director</w:t>
      </w:r>
      <w:r>
        <w:br/>
        <w:t>Alaska Native Tribal Health Consortium</w:t>
      </w:r>
      <w:r>
        <w:br/>
        <w:t>4200 Lake Otis Parkway, Suite 204</w:t>
      </w:r>
      <w:r>
        <w:br/>
        <w:t>Anchorage, AK 99508</w:t>
      </w:r>
      <w:r>
        <w:br/>
        <w:t>Work: 907-729-5607</w:t>
      </w:r>
      <w:r>
        <w:br/>
        <w:t>Fax: 907-729-5610</w:t>
      </w:r>
    </w:p>
    <w:p w:rsidR="00D96D56" w:rsidRDefault="00D96D56" w:rsidP="00D96D56">
      <w:pPr>
        <w:pStyle w:val="NormalWeb"/>
        <w:contextualSpacing/>
        <w:rPr>
          <w:rStyle w:val="Strong"/>
        </w:rPr>
      </w:pPr>
      <w:hyperlink r:id="rId19" w:history="1">
        <w:r w:rsidRPr="00F95B0A">
          <w:rPr>
            <w:rStyle w:val="Hyperlink"/>
          </w:rPr>
          <w:t>Sshoffstallcone@anthc.org</w:t>
        </w:r>
      </w:hyperlink>
      <w:r>
        <w:t xml:space="preserve"> </w:t>
      </w:r>
      <w:r w:rsidR="00EC6930">
        <w:br/>
      </w:r>
    </w:p>
    <w:p w:rsidR="00630CBD" w:rsidRDefault="00630CBD" w:rsidP="00630CBD">
      <w:pPr>
        <w:pStyle w:val="NormalWeb"/>
      </w:pPr>
      <w:r>
        <w:rPr>
          <w:rStyle w:val="Strong"/>
        </w:rPr>
        <w:t>SNIDOW, Lori, DDS [2021</w:t>
      </w:r>
      <w:r w:rsidRPr="00D40E0E">
        <w:rPr>
          <w:rStyle w:val="Strong"/>
        </w:rPr>
        <w:t>]</w:t>
      </w:r>
      <w:r w:rsidRPr="00D40E0E">
        <w:br/>
      </w:r>
      <w:r w:rsidRPr="00630CBD">
        <w:rPr>
          <w:b/>
        </w:rPr>
        <w:t>Mentoring Workgroup Co-Chair</w:t>
      </w:r>
      <w:r>
        <w:br/>
        <w:t xml:space="preserve">O-5, CDR </w:t>
      </w:r>
      <w:r>
        <w:br/>
        <w:t>IHS</w:t>
      </w:r>
      <w:r>
        <w:br/>
        <w:t>Chief Dental Officer/Acting Clinical Director</w:t>
      </w:r>
      <w:r>
        <w:br/>
        <w:t>Not-</w:t>
      </w:r>
      <w:proofErr w:type="spellStart"/>
      <w:r>
        <w:t>tsoo</w:t>
      </w:r>
      <w:proofErr w:type="spellEnd"/>
      <w:r>
        <w:t xml:space="preserve"> </w:t>
      </w:r>
      <w:proofErr w:type="spellStart"/>
      <w:r>
        <w:t>Gah</w:t>
      </w:r>
      <w:proofErr w:type="spellEnd"/>
      <w:r>
        <w:t>-nee Indian Health Center/Fort Hall Service Unit</w:t>
      </w:r>
      <w:r>
        <w:br/>
        <w:t>PO Box 717</w:t>
      </w:r>
      <w:r>
        <w:br/>
        <w:t>Fort Hall, ID 83203</w:t>
      </w:r>
      <w:r>
        <w:br/>
        <w:t>Work: 208-238-5420</w:t>
      </w:r>
      <w:r>
        <w:br/>
      </w:r>
      <w:r>
        <w:lastRenderedPageBreak/>
        <w:t>Fax: 208-238-5463</w:t>
      </w:r>
      <w:r>
        <w:br/>
      </w:r>
      <w:hyperlink r:id="rId20" w:history="1">
        <w:r w:rsidR="00F34755" w:rsidRPr="009F569A">
          <w:rPr>
            <w:rStyle w:val="Hyperlink"/>
          </w:rPr>
          <w:t>Lori.Snidow@ihs.gov</w:t>
        </w:r>
      </w:hyperlink>
      <w:r>
        <w:t xml:space="preserve"> </w:t>
      </w:r>
    </w:p>
    <w:p w:rsidR="00323B97" w:rsidRDefault="00323B97" w:rsidP="003F341C">
      <w:pPr>
        <w:pStyle w:val="NormalWeb"/>
        <w:contextualSpacing/>
        <w:rPr>
          <w:b/>
        </w:rPr>
      </w:pPr>
      <w:r w:rsidRPr="00BC23E3">
        <w:rPr>
          <w:b/>
        </w:rPr>
        <w:t>SMITH</w:t>
      </w:r>
      <w:r w:rsidRPr="00D40E0E">
        <w:rPr>
          <w:b/>
        </w:rPr>
        <w:t>, Mandie, DDS, FAGD [2019]</w:t>
      </w:r>
    </w:p>
    <w:p w:rsidR="00323B97" w:rsidRDefault="00DB1EAC" w:rsidP="003F341C">
      <w:pPr>
        <w:pStyle w:val="NormalWeb"/>
        <w:contextualSpacing/>
        <w:rPr>
          <w:b/>
        </w:rPr>
      </w:pPr>
      <w:r>
        <w:rPr>
          <w:b/>
        </w:rPr>
        <w:t xml:space="preserve">Communications Workgroup </w:t>
      </w:r>
      <w:r w:rsidR="00323B97">
        <w:rPr>
          <w:b/>
        </w:rPr>
        <w:t>Chair</w:t>
      </w:r>
    </w:p>
    <w:p w:rsidR="00323B97" w:rsidRPr="00323B97" w:rsidRDefault="003533FA" w:rsidP="003F341C">
      <w:pPr>
        <w:pStyle w:val="NormalWeb"/>
        <w:contextualSpacing/>
      </w:pPr>
      <w:r>
        <w:t>O</w:t>
      </w:r>
      <w:r w:rsidR="00323B97" w:rsidRPr="00323B97">
        <w:t>-5, CDR</w:t>
      </w:r>
    </w:p>
    <w:p w:rsidR="00323B97" w:rsidRPr="00323B97" w:rsidRDefault="00323B97" w:rsidP="003F341C">
      <w:pPr>
        <w:pStyle w:val="NormalWeb"/>
        <w:contextualSpacing/>
      </w:pPr>
      <w:r w:rsidRPr="00323B97">
        <w:t>IHS</w:t>
      </w:r>
    </w:p>
    <w:p w:rsidR="00323B97" w:rsidRPr="00323B97" w:rsidRDefault="00323B97" w:rsidP="003F341C">
      <w:pPr>
        <w:pStyle w:val="NormalWeb"/>
        <w:contextualSpacing/>
      </w:pPr>
      <w:r w:rsidRPr="00323B97">
        <w:t xml:space="preserve">Mt. </w:t>
      </w:r>
      <w:proofErr w:type="spellStart"/>
      <w:r w:rsidRPr="00323B97">
        <w:t>Edgecumbe</w:t>
      </w:r>
      <w:proofErr w:type="spellEnd"/>
      <w:r w:rsidRPr="00323B97">
        <w:t xml:space="preserve"> Hospital</w:t>
      </w:r>
    </w:p>
    <w:p w:rsidR="00323B97" w:rsidRPr="00323B97" w:rsidRDefault="00323B97" w:rsidP="003F341C">
      <w:pPr>
        <w:pStyle w:val="NormalWeb"/>
        <w:contextualSpacing/>
      </w:pPr>
      <w:r w:rsidRPr="00323B97">
        <w:t xml:space="preserve">222 </w:t>
      </w:r>
      <w:proofErr w:type="spellStart"/>
      <w:r w:rsidRPr="00323B97">
        <w:t>Tongass</w:t>
      </w:r>
      <w:proofErr w:type="spellEnd"/>
      <w:r w:rsidRPr="00323B97">
        <w:t xml:space="preserve"> Dr</w:t>
      </w:r>
    </w:p>
    <w:p w:rsidR="00323B97" w:rsidRPr="00323B97" w:rsidRDefault="00323B97" w:rsidP="003F341C">
      <w:pPr>
        <w:pStyle w:val="NormalWeb"/>
        <w:contextualSpacing/>
      </w:pPr>
      <w:r w:rsidRPr="00323B97">
        <w:t>Sitka, AK 99835</w:t>
      </w:r>
    </w:p>
    <w:p w:rsidR="00323B97" w:rsidRPr="00323B97" w:rsidRDefault="00323B97" w:rsidP="003F341C">
      <w:pPr>
        <w:pStyle w:val="NormalWeb"/>
        <w:contextualSpacing/>
      </w:pPr>
      <w:r w:rsidRPr="00323B97">
        <w:t>Work: 907-966-8661</w:t>
      </w:r>
    </w:p>
    <w:p w:rsidR="00323B97" w:rsidRDefault="00323B97" w:rsidP="003F341C">
      <w:pPr>
        <w:pStyle w:val="NormalWeb"/>
        <w:contextualSpacing/>
      </w:pPr>
      <w:r w:rsidRPr="00323B97">
        <w:t>Fax: 907-966-8663</w:t>
      </w:r>
    </w:p>
    <w:p w:rsidR="00323B97" w:rsidRDefault="00D96D56" w:rsidP="00D96D56">
      <w:pPr>
        <w:pStyle w:val="NormalWeb"/>
        <w:contextualSpacing/>
      </w:pPr>
      <w:hyperlink r:id="rId21" w:history="1">
        <w:r w:rsidRPr="00F95B0A">
          <w:rPr>
            <w:rStyle w:val="Hyperlink"/>
          </w:rPr>
          <w:t>Mandies@searhc.org</w:t>
        </w:r>
      </w:hyperlink>
      <w:r>
        <w:t xml:space="preserve"> </w:t>
      </w:r>
    </w:p>
    <w:p w:rsidR="00323B97" w:rsidRPr="00323B97" w:rsidRDefault="00323B97" w:rsidP="003F341C">
      <w:pPr>
        <w:pStyle w:val="NormalWeb"/>
        <w:contextualSpacing/>
      </w:pPr>
    </w:p>
    <w:p w:rsidR="009738CE" w:rsidRDefault="00E648F7" w:rsidP="009738CE">
      <w:pPr>
        <w:pStyle w:val="NormalWeb"/>
        <w:spacing w:after="0" w:afterAutospacing="0"/>
      </w:pPr>
      <w:r w:rsidRPr="00BC23E3">
        <w:rPr>
          <w:rStyle w:val="Strong"/>
        </w:rPr>
        <w:t>THOMAS</w:t>
      </w:r>
      <w:r>
        <w:rPr>
          <w:rStyle w:val="Strong"/>
        </w:rPr>
        <w:t>, Darnell, DDS</w:t>
      </w:r>
      <w:r w:rsidR="00302725">
        <w:rPr>
          <w:rStyle w:val="Strong"/>
        </w:rPr>
        <w:t xml:space="preserve"> [2020</w:t>
      </w:r>
      <w:proofErr w:type="gramStart"/>
      <w:r w:rsidR="003F341C">
        <w:rPr>
          <w:rStyle w:val="Strong"/>
        </w:rPr>
        <w:t>]</w:t>
      </w:r>
      <w:proofErr w:type="gramEnd"/>
      <w:r w:rsidR="003F341C">
        <w:br/>
      </w:r>
      <w:r w:rsidR="008A421B">
        <w:rPr>
          <w:rStyle w:val="Strong"/>
        </w:rPr>
        <w:t>Readiness</w:t>
      </w:r>
      <w:r w:rsidR="00E50F83">
        <w:rPr>
          <w:rStyle w:val="Strong"/>
        </w:rPr>
        <w:t xml:space="preserve"> and Deployment</w:t>
      </w:r>
      <w:r w:rsidR="003F341C">
        <w:rPr>
          <w:rStyle w:val="Strong"/>
        </w:rPr>
        <w:t xml:space="preserve"> Workgroup</w:t>
      </w:r>
      <w:r w:rsidR="00B424C6">
        <w:rPr>
          <w:rStyle w:val="Strong"/>
        </w:rPr>
        <w:t xml:space="preserve"> Co-Chair</w:t>
      </w:r>
      <w:r w:rsidR="003F341C">
        <w:br/>
      </w:r>
      <w:r w:rsidR="005236C5">
        <w:t>0-4, LCDR</w:t>
      </w:r>
      <w:r w:rsidR="005236C5">
        <w:br/>
        <w:t>IHSC</w:t>
      </w:r>
    </w:p>
    <w:p w:rsidR="00BE5768" w:rsidRDefault="009738CE" w:rsidP="009738CE">
      <w:pPr>
        <w:pStyle w:val="NormalWeb"/>
        <w:spacing w:after="0" w:afterAutospacing="0"/>
        <w:contextualSpacing/>
      </w:pPr>
      <w:r>
        <w:t>Chief Dental Officer</w:t>
      </w:r>
      <w:r w:rsidR="003F341C">
        <w:br/>
      </w:r>
      <w:r w:rsidR="005236C5">
        <w:t>El Paso Processing Center</w:t>
      </w:r>
      <w:r w:rsidR="005236C5">
        <w:br/>
        <w:t>8915 Montana Ave</w:t>
      </w:r>
      <w:r w:rsidR="005236C5">
        <w:br/>
        <w:t>El Paso, TX 79925</w:t>
      </w:r>
    </w:p>
    <w:p w:rsidR="00D96D56" w:rsidRDefault="009738CE" w:rsidP="00D96D56">
      <w:pPr>
        <w:pStyle w:val="NormalWeb"/>
        <w:spacing w:before="0" w:beforeAutospacing="0"/>
        <w:contextualSpacing/>
      </w:pPr>
      <w:r>
        <w:t>Work: 915-225-0756</w:t>
      </w:r>
    </w:p>
    <w:p w:rsidR="003F341C" w:rsidRDefault="00D96D56" w:rsidP="00D96D56">
      <w:pPr>
        <w:pStyle w:val="NormalWeb"/>
        <w:spacing w:before="0" w:beforeAutospacing="0"/>
        <w:contextualSpacing/>
      </w:pPr>
      <w:hyperlink r:id="rId22" w:history="1">
        <w:r w:rsidRPr="00F95B0A">
          <w:rPr>
            <w:rStyle w:val="Hyperlink"/>
          </w:rPr>
          <w:t>Darnell.Thomas@ice.dhs.gov</w:t>
        </w:r>
      </w:hyperlink>
      <w:r>
        <w:t xml:space="preserve"> </w:t>
      </w:r>
      <w:r w:rsidR="003F341C">
        <w:br/>
      </w:r>
    </w:p>
    <w:p w:rsidR="00CA5221" w:rsidRDefault="00CA5221" w:rsidP="003F341C">
      <w:pPr>
        <w:pStyle w:val="NormalWeb"/>
        <w:contextualSpacing/>
        <w:rPr>
          <w:b/>
        </w:rPr>
      </w:pPr>
      <w:r w:rsidRPr="00BC23E3">
        <w:rPr>
          <w:b/>
        </w:rPr>
        <w:t>TRUNCALE</w:t>
      </w:r>
      <w:r w:rsidRPr="00D40E0E">
        <w:rPr>
          <w:b/>
        </w:rPr>
        <w:t>, Charles, D</w:t>
      </w:r>
      <w:r w:rsidR="002B18A9" w:rsidRPr="00D40E0E">
        <w:rPr>
          <w:b/>
        </w:rPr>
        <w:t>MD</w:t>
      </w:r>
      <w:r w:rsidRPr="00D40E0E">
        <w:rPr>
          <w:b/>
        </w:rPr>
        <w:t xml:space="preserve"> [2019]</w:t>
      </w:r>
    </w:p>
    <w:p w:rsidR="00CA5221" w:rsidRDefault="00CA5221" w:rsidP="003F341C">
      <w:pPr>
        <w:pStyle w:val="NormalWeb"/>
        <w:contextualSpacing/>
        <w:rPr>
          <w:b/>
        </w:rPr>
      </w:pPr>
      <w:r>
        <w:rPr>
          <w:b/>
        </w:rPr>
        <w:t xml:space="preserve">Readiness </w:t>
      </w:r>
      <w:r w:rsidR="008C2BA5">
        <w:rPr>
          <w:b/>
        </w:rPr>
        <w:t xml:space="preserve">and Deployment </w:t>
      </w:r>
      <w:r w:rsidR="008A421B">
        <w:rPr>
          <w:b/>
        </w:rPr>
        <w:t xml:space="preserve">Workgroup </w:t>
      </w:r>
      <w:r>
        <w:rPr>
          <w:b/>
        </w:rPr>
        <w:t>Chair</w:t>
      </w:r>
    </w:p>
    <w:p w:rsidR="00CA5221" w:rsidRPr="00CA5221" w:rsidRDefault="00CA5221" w:rsidP="003F341C">
      <w:pPr>
        <w:pStyle w:val="NormalWeb"/>
        <w:contextualSpacing/>
      </w:pPr>
      <w:r w:rsidRPr="00CA5221">
        <w:t>O-6, CAPT</w:t>
      </w:r>
    </w:p>
    <w:p w:rsidR="00CA5221" w:rsidRDefault="003533FA" w:rsidP="003F341C">
      <w:pPr>
        <w:pStyle w:val="NormalWeb"/>
        <w:contextualSpacing/>
      </w:pPr>
      <w:r>
        <w:t>USCG</w:t>
      </w:r>
    </w:p>
    <w:p w:rsidR="00CA5221" w:rsidRPr="00CA5221" w:rsidRDefault="003533FA" w:rsidP="003F341C">
      <w:pPr>
        <w:pStyle w:val="NormalWeb"/>
        <w:contextualSpacing/>
      </w:pPr>
      <w:r>
        <w:t>Senior Dental Executive</w:t>
      </w:r>
    </w:p>
    <w:p w:rsidR="00CA5221" w:rsidRPr="00CA5221" w:rsidRDefault="003533FA" w:rsidP="00BE5768">
      <w:pPr>
        <w:pStyle w:val="NormalWeb"/>
        <w:contextualSpacing/>
      </w:pPr>
      <w:r>
        <w:t>CG HSWL RP Kodiak</w:t>
      </w:r>
    </w:p>
    <w:p w:rsidR="00CA5221" w:rsidRPr="00CA5221" w:rsidRDefault="003533FA" w:rsidP="003F341C">
      <w:pPr>
        <w:pStyle w:val="NormalWeb"/>
        <w:contextualSpacing/>
      </w:pPr>
      <w:r>
        <w:t>P.O. Box 195002</w:t>
      </w:r>
    </w:p>
    <w:p w:rsidR="00CA5221" w:rsidRPr="00CA5221" w:rsidRDefault="003533FA" w:rsidP="003F341C">
      <w:pPr>
        <w:pStyle w:val="NormalWeb"/>
        <w:contextualSpacing/>
      </w:pPr>
      <w:r>
        <w:t>Kodiak, AK 99619-5002</w:t>
      </w:r>
    </w:p>
    <w:p w:rsidR="00CA5221" w:rsidRPr="00D40E0E" w:rsidRDefault="003533FA" w:rsidP="003F341C">
      <w:pPr>
        <w:pStyle w:val="NormalWeb"/>
        <w:contextualSpacing/>
      </w:pPr>
      <w:r>
        <w:t>Work: 907-487-5757</w:t>
      </w:r>
    </w:p>
    <w:p w:rsidR="00CA5221" w:rsidRPr="00D40E0E" w:rsidRDefault="003533FA" w:rsidP="003F341C">
      <w:pPr>
        <w:pStyle w:val="NormalWeb"/>
        <w:contextualSpacing/>
      </w:pPr>
      <w:r>
        <w:t>Fax: 907-487-5360</w:t>
      </w:r>
    </w:p>
    <w:p w:rsidR="00CA5221" w:rsidRDefault="003533FA" w:rsidP="003F341C">
      <w:pPr>
        <w:pStyle w:val="NormalWeb"/>
        <w:contextualSpacing/>
      </w:pPr>
      <w:hyperlink r:id="rId23" w:history="1">
        <w:r w:rsidRPr="00F95B0A">
          <w:rPr>
            <w:rStyle w:val="Hyperlink"/>
          </w:rPr>
          <w:t>Charles.C.Truncale@uscg.mil</w:t>
        </w:r>
      </w:hyperlink>
      <w:r>
        <w:t xml:space="preserve"> </w:t>
      </w:r>
    </w:p>
    <w:p w:rsidR="00CA5221" w:rsidRPr="00CA5221" w:rsidRDefault="00CA5221" w:rsidP="003F341C">
      <w:pPr>
        <w:pStyle w:val="NormalWeb"/>
        <w:contextualSpacing/>
      </w:pPr>
    </w:p>
    <w:p w:rsidR="00823B4B" w:rsidRDefault="00271F06" w:rsidP="003F341C">
      <w:pPr>
        <w:pStyle w:val="NormalWeb"/>
        <w:contextualSpacing/>
        <w:rPr>
          <w:b/>
        </w:rPr>
      </w:pPr>
      <w:r w:rsidRPr="00BC23E3">
        <w:rPr>
          <w:b/>
        </w:rPr>
        <w:t>WONG</w:t>
      </w:r>
      <w:r w:rsidRPr="00D40E0E">
        <w:rPr>
          <w:b/>
        </w:rPr>
        <w:t>, Carol, DDS [2019]</w:t>
      </w:r>
    </w:p>
    <w:p w:rsidR="00271F06" w:rsidRDefault="00DB1EAC" w:rsidP="003F341C">
      <w:pPr>
        <w:pStyle w:val="NormalWeb"/>
        <w:contextualSpacing/>
        <w:rPr>
          <w:b/>
        </w:rPr>
      </w:pPr>
      <w:r>
        <w:rPr>
          <w:b/>
        </w:rPr>
        <w:t>Women’s Issues</w:t>
      </w:r>
      <w:r w:rsidR="00643E67">
        <w:rPr>
          <w:b/>
        </w:rPr>
        <w:t xml:space="preserve"> Subcommittee</w:t>
      </w:r>
      <w:r>
        <w:rPr>
          <w:b/>
        </w:rPr>
        <w:t xml:space="preserve"> </w:t>
      </w:r>
      <w:r w:rsidR="00271F06">
        <w:rPr>
          <w:b/>
        </w:rPr>
        <w:t>Chair</w:t>
      </w:r>
    </w:p>
    <w:p w:rsidR="00271F06" w:rsidRPr="00271F06" w:rsidRDefault="00841E0C" w:rsidP="003F341C">
      <w:pPr>
        <w:pStyle w:val="NormalWeb"/>
        <w:contextualSpacing/>
      </w:pPr>
      <w:r>
        <w:t xml:space="preserve">O-5, </w:t>
      </w:r>
      <w:r w:rsidR="00271F06" w:rsidRPr="00271F06">
        <w:t>CDR</w:t>
      </w:r>
    </w:p>
    <w:p w:rsidR="00271F06" w:rsidRPr="00271F06" w:rsidRDefault="00271F06" w:rsidP="003F341C">
      <w:pPr>
        <w:pStyle w:val="NormalWeb"/>
        <w:contextualSpacing/>
      </w:pPr>
      <w:r w:rsidRPr="006270E4">
        <w:t>USCG</w:t>
      </w:r>
    </w:p>
    <w:p w:rsidR="00271F06" w:rsidRPr="00271F06" w:rsidRDefault="0004714A" w:rsidP="003F341C">
      <w:pPr>
        <w:pStyle w:val="NormalWeb"/>
        <w:contextualSpacing/>
      </w:pPr>
      <w:r>
        <w:t>Deputy Area Regional Dental Consultant</w:t>
      </w:r>
    </w:p>
    <w:p w:rsidR="00271F06" w:rsidRPr="00271F06" w:rsidRDefault="00271F06" w:rsidP="003F341C">
      <w:pPr>
        <w:pStyle w:val="NormalWeb"/>
        <w:contextualSpacing/>
      </w:pPr>
      <w:r w:rsidRPr="00271F06">
        <w:t>USCG Portsmouth Clinic</w:t>
      </w:r>
    </w:p>
    <w:p w:rsidR="00271F06" w:rsidRPr="00271F06" w:rsidRDefault="00271F06" w:rsidP="003F341C">
      <w:pPr>
        <w:pStyle w:val="NormalWeb"/>
        <w:contextualSpacing/>
      </w:pPr>
      <w:r w:rsidRPr="00271F06">
        <w:t>4000 Coast Guard Blvd</w:t>
      </w:r>
    </w:p>
    <w:p w:rsidR="00271F06" w:rsidRPr="00271F06" w:rsidRDefault="00271F06" w:rsidP="003F341C">
      <w:pPr>
        <w:pStyle w:val="NormalWeb"/>
        <w:contextualSpacing/>
      </w:pPr>
      <w:r w:rsidRPr="00271F06">
        <w:t>Portsmouth, VA 23703</w:t>
      </w:r>
    </w:p>
    <w:p w:rsidR="00271F06" w:rsidRPr="00271F06" w:rsidRDefault="00271F06" w:rsidP="003F341C">
      <w:pPr>
        <w:pStyle w:val="NormalWeb"/>
        <w:contextualSpacing/>
      </w:pPr>
      <w:r w:rsidRPr="00271F06">
        <w:t>Work: 757-483-8564</w:t>
      </w:r>
    </w:p>
    <w:p w:rsidR="00271F06" w:rsidRPr="00271F06" w:rsidRDefault="00595F13" w:rsidP="003F341C">
      <w:pPr>
        <w:pStyle w:val="NormalWeb"/>
        <w:contextualSpacing/>
      </w:pPr>
      <w:r>
        <w:lastRenderedPageBreak/>
        <w:t>Fax: 757-686-2132</w:t>
      </w:r>
    </w:p>
    <w:p w:rsidR="00503394" w:rsidRDefault="00271F06" w:rsidP="00503394">
      <w:pPr>
        <w:pStyle w:val="NormalWeb"/>
        <w:contextualSpacing/>
      </w:pPr>
      <w:hyperlink r:id="rId24" w:history="1">
        <w:r w:rsidRPr="00271F06">
          <w:rPr>
            <w:rStyle w:val="Hyperlink"/>
          </w:rPr>
          <w:t>Carol.J.Wong@uscg.mil</w:t>
        </w:r>
      </w:hyperlink>
      <w:r w:rsidRPr="00271F06">
        <w:t xml:space="preserve"> </w:t>
      </w:r>
    </w:p>
    <w:p w:rsidR="00D84D72" w:rsidRDefault="00D84D72" w:rsidP="00503394">
      <w:pPr>
        <w:pStyle w:val="NormalWeb"/>
        <w:contextualSpacing/>
        <w:rPr>
          <w:rStyle w:val="Strong"/>
        </w:rPr>
      </w:pPr>
    </w:p>
    <w:p w:rsidR="00503394" w:rsidRDefault="003F341C" w:rsidP="00503394">
      <w:pPr>
        <w:pStyle w:val="NormalWeb"/>
        <w:contextualSpacing/>
      </w:pPr>
      <w:r w:rsidRPr="00BC23E3">
        <w:rPr>
          <w:rStyle w:val="Strong"/>
        </w:rPr>
        <w:t>ZIMMERMAN</w:t>
      </w:r>
      <w:r w:rsidR="006A04DA">
        <w:rPr>
          <w:rStyle w:val="Strong"/>
        </w:rPr>
        <w:t>, Kevin, DMD [2019</w:t>
      </w:r>
      <w:proofErr w:type="gramStart"/>
      <w:r w:rsidR="001F1A1D" w:rsidRPr="00D40E0E">
        <w:rPr>
          <w:rStyle w:val="Strong"/>
        </w:rPr>
        <w:t>]</w:t>
      </w:r>
      <w:proofErr w:type="gramEnd"/>
      <w:r>
        <w:br/>
      </w:r>
      <w:r w:rsidR="006A04DA">
        <w:rPr>
          <w:rStyle w:val="Strong"/>
        </w:rPr>
        <w:t xml:space="preserve">DePAC </w:t>
      </w:r>
      <w:r w:rsidR="00E433B5">
        <w:rPr>
          <w:rStyle w:val="Strong"/>
        </w:rPr>
        <w:t>Chair</w:t>
      </w:r>
      <w:r>
        <w:br/>
        <w:t>O-5, CDR</w:t>
      </w:r>
      <w:r>
        <w:br/>
      </w:r>
      <w:r w:rsidR="00875623">
        <w:t>IHS</w:t>
      </w:r>
      <w:r>
        <w:br/>
      </w:r>
      <w:r w:rsidR="00875623">
        <w:t>Chief Dental Officer</w:t>
      </w:r>
    </w:p>
    <w:p w:rsidR="003F341C" w:rsidRPr="00875623" w:rsidRDefault="00875623" w:rsidP="00503394">
      <w:pPr>
        <w:pStyle w:val="NormalWeb"/>
        <w:contextualSpacing/>
      </w:pPr>
      <w:r>
        <w:t xml:space="preserve">Tohono O’odham Nation, </w:t>
      </w:r>
      <w:r w:rsidR="003F341C">
        <w:t>San Xavier Dental Clinic</w:t>
      </w:r>
      <w:r w:rsidR="003F341C">
        <w:br/>
        <w:t>7900 J Stock Road</w:t>
      </w:r>
      <w:r w:rsidR="003F341C">
        <w:br/>
        <w:t>Tucson, AZ 85746</w:t>
      </w:r>
      <w:r w:rsidR="003F341C">
        <w:br/>
        <w:t>Work: 520-295-2575</w:t>
      </w:r>
      <w:r w:rsidR="003F341C">
        <w:br/>
      </w:r>
      <w:hyperlink r:id="rId25" w:history="1">
        <w:r w:rsidR="003F341C">
          <w:rPr>
            <w:rStyle w:val="Hyperlink"/>
          </w:rPr>
          <w:t>Kevin.Zimmerman@ihs.gov</w:t>
        </w:r>
      </w:hyperlink>
      <w:r w:rsidR="003F341C">
        <w:t> </w:t>
      </w:r>
    </w:p>
    <w:p w:rsidR="00255427" w:rsidRDefault="00255427"/>
    <w:sectPr w:rsidR="00255427" w:rsidSect="00B45A40">
      <w:headerReference w:type="default" r:id="rId2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00" w:rsidRDefault="00E85000" w:rsidP="00F24E53">
      <w:r>
        <w:separator/>
      </w:r>
    </w:p>
  </w:endnote>
  <w:endnote w:type="continuationSeparator" w:id="0">
    <w:p w:rsidR="00E85000" w:rsidRDefault="00E85000" w:rsidP="00F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00" w:rsidRDefault="00E85000" w:rsidP="00F24E53">
      <w:r>
        <w:separator/>
      </w:r>
    </w:p>
  </w:footnote>
  <w:footnote w:type="continuationSeparator" w:id="0">
    <w:p w:rsidR="00E85000" w:rsidRDefault="00E85000" w:rsidP="00F2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55" w:rsidRDefault="00F34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1C"/>
    <w:rsid w:val="0002698E"/>
    <w:rsid w:val="00041710"/>
    <w:rsid w:val="00044EFD"/>
    <w:rsid w:val="0004714A"/>
    <w:rsid w:val="00065E62"/>
    <w:rsid w:val="00073B8B"/>
    <w:rsid w:val="000E7A31"/>
    <w:rsid w:val="001031AC"/>
    <w:rsid w:val="001212F0"/>
    <w:rsid w:val="00136D9F"/>
    <w:rsid w:val="00152408"/>
    <w:rsid w:val="00163574"/>
    <w:rsid w:val="00195BCC"/>
    <w:rsid w:val="001D25A9"/>
    <w:rsid w:val="001F1A1D"/>
    <w:rsid w:val="00204D44"/>
    <w:rsid w:val="00255427"/>
    <w:rsid w:val="0026497C"/>
    <w:rsid w:val="002715CA"/>
    <w:rsid w:val="00271F06"/>
    <w:rsid w:val="002B18A9"/>
    <w:rsid w:val="002D695B"/>
    <w:rsid w:val="002D7EC5"/>
    <w:rsid w:val="002E46AE"/>
    <w:rsid w:val="00302725"/>
    <w:rsid w:val="003104F4"/>
    <w:rsid w:val="00310F9D"/>
    <w:rsid w:val="00323B97"/>
    <w:rsid w:val="0032690A"/>
    <w:rsid w:val="003533FA"/>
    <w:rsid w:val="003547C9"/>
    <w:rsid w:val="00370930"/>
    <w:rsid w:val="00373B03"/>
    <w:rsid w:val="00382DD2"/>
    <w:rsid w:val="003938D8"/>
    <w:rsid w:val="003A67A4"/>
    <w:rsid w:val="003F341C"/>
    <w:rsid w:val="004272A1"/>
    <w:rsid w:val="00436C59"/>
    <w:rsid w:val="0045527C"/>
    <w:rsid w:val="00487C44"/>
    <w:rsid w:val="00492C9D"/>
    <w:rsid w:val="004A5811"/>
    <w:rsid w:val="004B6B35"/>
    <w:rsid w:val="00503394"/>
    <w:rsid w:val="00504005"/>
    <w:rsid w:val="00520418"/>
    <w:rsid w:val="005236C5"/>
    <w:rsid w:val="005239DC"/>
    <w:rsid w:val="00534F6A"/>
    <w:rsid w:val="005417B4"/>
    <w:rsid w:val="005774D0"/>
    <w:rsid w:val="00595F13"/>
    <w:rsid w:val="005A3234"/>
    <w:rsid w:val="005B0B8E"/>
    <w:rsid w:val="005B42DB"/>
    <w:rsid w:val="005C39EC"/>
    <w:rsid w:val="006213E8"/>
    <w:rsid w:val="006270E4"/>
    <w:rsid w:val="00630CBD"/>
    <w:rsid w:val="00643E67"/>
    <w:rsid w:val="0065475F"/>
    <w:rsid w:val="00682FFE"/>
    <w:rsid w:val="006945E0"/>
    <w:rsid w:val="006A04DA"/>
    <w:rsid w:val="006E0656"/>
    <w:rsid w:val="00721EB4"/>
    <w:rsid w:val="0072339D"/>
    <w:rsid w:val="0076208C"/>
    <w:rsid w:val="007B4F67"/>
    <w:rsid w:val="00800FC4"/>
    <w:rsid w:val="008042B6"/>
    <w:rsid w:val="00823B4B"/>
    <w:rsid w:val="00841E0C"/>
    <w:rsid w:val="00846FE1"/>
    <w:rsid w:val="00875623"/>
    <w:rsid w:val="00890307"/>
    <w:rsid w:val="00892F83"/>
    <w:rsid w:val="008A421B"/>
    <w:rsid w:val="008B2D11"/>
    <w:rsid w:val="008C2BA5"/>
    <w:rsid w:val="008C52A8"/>
    <w:rsid w:val="008C6EC3"/>
    <w:rsid w:val="008D3460"/>
    <w:rsid w:val="008F4DF9"/>
    <w:rsid w:val="0093726D"/>
    <w:rsid w:val="009431F7"/>
    <w:rsid w:val="00972702"/>
    <w:rsid w:val="009738CE"/>
    <w:rsid w:val="00977F90"/>
    <w:rsid w:val="00986E5C"/>
    <w:rsid w:val="00990322"/>
    <w:rsid w:val="009D516E"/>
    <w:rsid w:val="009F122D"/>
    <w:rsid w:val="009F6348"/>
    <w:rsid w:val="00A44729"/>
    <w:rsid w:val="00A50920"/>
    <w:rsid w:val="00A73602"/>
    <w:rsid w:val="00A83862"/>
    <w:rsid w:val="00A96D36"/>
    <w:rsid w:val="00AD23F9"/>
    <w:rsid w:val="00AD5A79"/>
    <w:rsid w:val="00AF1173"/>
    <w:rsid w:val="00B00BCF"/>
    <w:rsid w:val="00B32F2F"/>
    <w:rsid w:val="00B424C6"/>
    <w:rsid w:val="00B45A40"/>
    <w:rsid w:val="00B51B68"/>
    <w:rsid w:val="00B57654"/>
    <w:rsid w:val="00B734DD"/>
    <w:rsid w:val="00B800F3"/>
    <w:rsid w:val="00B8171B"/>
    <w:rsid w:val="00BB05AB"/>
    <w:rsid w:val="00BB35E5"/>
    <w:rsid w:val="00BC23E3"/>
    <w:rsid w:val="00BD459B"/>
    <w:rsid w:val="00BE0741"/>
    <w:rsid w:val="00BE5768"/>
    <w:rsid w:val="00BE79E8"/>
    <w:rsid w:val="00C46B70"/>
    <w:rsid w:val="00C522BD"/>
    <w:rsid w:val="00C75447"/>
    <w:rsid w:val="00C92FE6"/>
    <w:rsid w:val="00CA4282"/>
    <w:rsid w:val="00CA5221"/>
    <w:rsid w:val="00CA593A"/>
    <w:rsid w:val="00CB2AAA"/>
    <w:rsid w:val="00CC238E"/>
    <w:rsid w:val="00CC70C7"/>
    <w:rsid w:val="00CD595D"/>
    <w:rsid w:val="00CE11B6"/>
    <w:rsid w:val="00CE2DD8"/>
    <w:rsid w:val="00CF0335"/>
    <w:rsid w:val="00CF5446"/>
    <w:rsid w:val="00D3520D"/>
    <w:rsid w:val="00D40D02"/>
    <w:rsid w:val="00D40E0E"/>
    <w:rsid w:val="00D66B02"/>
    <w:rsid w:val="00D72112"/>
    <w:rsid w:val="00D84D72"/>
    <w:rsid w:val="00D96D56"/>
    <w:rsid w:val="00DA3D95"/>
    <w:rsid w:val="00DA67C8"/>
    <w:rsid w:val="00DB1EAC"/>
    <w:rsid w:val="00DD086B"/>
    <w:rsid w:val="00DD5528"/>
    <w:rsid w:val="00E12C77"/>
    <w:rsid w:val="00E27C40"/>
    <w:rsid w:val="00E32C6B"/>
    <w:rsid w:val="00E433B5"/>
    <w:rsid w:val="00E50F83"/>
    <w:rsid w:val="00E648F7"/>
    <w:rsid w:val="00E727A0"/>
    <w:rsid w:val="00E82870"/>
    <w:rsid w:val="00E85000"/>
    <w:rsid w:val="00E90FBF"/>
    <w:rsid w:val="00E911AB"/>
    <w:rsid w:val="00E96FFA"/>
    <w:rsid w:val="00E977EF"/>
    <w:rsid w:val="00EC6930"/>
    <w:rsid w:val="00F24E53"/>
    <w:rsid w:val="00F34755"/>
    <w:rsid w:val="00F93E53"/>
    <w:rsid w:val="00FB168B"/>
    <w:rsid w:val="00FB68D2"/>
    <w:rsid w:val="00FC7EC5"/>
    <w:rsid w:val="00FF689C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309BDB4"/>
  <w15:chartTrackingRefBased/>
  <w15:docId w15:val="{82067226-49C2-4DB1-AAF3-33239DF4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40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link w:val="Heading3Char"/>
    <w:uiPriority w:val="9"/>
    <w:qFormat/>
    <w:rsid w:val="003F341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4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3F341C"/>
    <w:rPr>
      <w:b/>
      <w:bCs/>
    </w:rPr>
  </w:style>
  <w:style w:type="character" w:customStyle="1" w:styleId="italic">
    <w:name w:val="italic"/>
    <w:basedOn w:val="DefaultParagraphFont"/>
    <w:rsid w:val="003F341C"/>
  </w:style>
  <w:style w:type="character" w:styleId="Hyperlink">
    <w:name w:val="Hyperlink"/>
    <w:uiPriority w:val="99"/>
    <w:unhideWhenUsed/>
    <w:rsid w:val="003F341C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3F341C"/>
    <w:rPr>
      <w:b/>
      <w:bCs/>
      <w:sz w:val="27"/>
      <w:szCs w:val="27"/>
    </w:rPr>
  </w:style>
  <w:style w:type="paragraph" w:styleId="Header">
    <w:name w:val="header"/>
    <w:basedOn w:val="Normal"/>
    <w:link w:val="HeaderChar"/>
    <w:rsid w:val="00F2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4E53"/>
  </w:style>
  <w:style w:type="paragraph" w:styleId="Footer">
    <w:name w:val="footer"/>
    <w:basedOn w:val="Normal"/>
    <w:link w:val="FooterChar"/>
    <w:rsid w:val="00F2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4E53"/>
  </w:style>
  <w:style w:type="paragraph" w:styleId="BalloonText">
    <w:name w:val="Balloon Text"/>
    <w:basedOn w:val="Normal"/>
    <w:link w:val="BalloonTextChar"/>
    <w:rsid w:val="00541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M.Burrell@uscg.milv" TargetMode="External"/><Relationship Id="rId13" Type="http://schemas.openxmlformats.org/officeDocument/2006/relationships/hyperlink" Target="mailto:Tmcgahee@bop.gov" TargetMode="External"/><Relationship Id="rId18" Type="http://schemas.openxmlformats.org/officeDocument/2006/relationships/hyperlink" Target="mailto:Abby.J.Shannon@uscg.mil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Mandies@searhc.org" TargetMode="External"/><Relationship Id="rId7" Type="http://schemas.openxmlformats.org/officeDocument/2006/relationships/hyperlink" Target="mailto:Titania.M.Brownlee@uscg.mil" TargetMode="External"/><Relationship Id="rId12" Type="http://schemas.openxmlformats.org/officeDocument/2006/relationships/hyperlink" Target="mailto:Craig.S.Kluger@uscg.mil" TargetMode="External"/><Relationship Id="rId17" Type="http://schemas.openxmlformats.org/officeDocument/2006/relationships/hyperlink" Target="mailto:Jsingle@bop.gov" TargetMode="External"/><Relationship Id="rId25" Type="http://schemas.openxmlformats.org/officeDocument/2006/relationships/hyperlink" Target="mailto:Kevin.Zimmerman@ihs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popescu@southcentralfoundation.com" TargetMode="External"/><Relationship Id="rId20" Type="http://schemas.openxmlformats.org/officeDocument/2006/relationships/hyperlink" Target="mailto:Lori.Snidow@ihs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Cancrum@bop.gov" TargetMode="External"/><Relationship Id="rId11" Type="http://schemas.openxmlformats.org/officeDocument/2006/relationships/hyperlink" Target="mailto:J4Dixon@bop.gov" TargetMode="External"/><Relationship Id="rId24" Type="http://schemas.openxmlformats.org/officeDocument/2006/relationships/hyperlink" Target="mailto:Carol.J.Wong@uscg.mi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ara.B.Ortega@ice.dhs.gov" TargetMode="External"/><Relationship Id="rId23" Type="http://schemas.openxmlformats.org/officeDocument/2006/relationships/hyperlink" Target="mailto:Charles.C.Truncale@uscg.mi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debonis@southcentralfoundation.com" TargetMode="External"/><Relationship Id="rId19" Type="http://schemas.openxmlformats.org/officeDocument/2006/relationships/hyperlink" Target="mailto:Sshoffstallcone@anthc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nathan.Chiang@ihs.gov" TargetMode="External"/><Relationship Id="rId14" Type="http://schemas.openxmlformats.org/officeDocument/2006/relationships/hyperlink" Target="mailto:Thuc.Ngo@ihs.gov" TargetMode="External"/><Relationship Id="rId22" Type="http://schemas.openxmlformats.org/officeDocument/2006/relationships/hyperlink" Target="mailto:Darnell.Thomas@ice.dhs.go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8694E2F3.dotm</Template>
  <TotalTime>3</TotalTime>
  <Pages>6</Pages>
  <Words>609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DePAC Voting Members</vt:lpstr>
    </vt:vector>
  </TitlesOfParts>
  <Company/>
  <LinksUpToDate>false</LinksUpToDate>
  <CharactersWithSpaces>5503</CharactersWithSpaces>
  <SharedDoc>false</SharedDoc>
  <HLinks>
    <vt:vector size="120" baseType="variant">
      <vt:variant>
        <vt:i4>7012374</vt:i4>
      </vt:variant>
      <vt:variant>
        <vt:i4>57</vt:i4>
      </vt:variant>
      <vt:variant>
        <vt:i4>0</vt:i4>
      </vt:variant>
      <vt:variant>
        <vt:i4>5</vt:i4>
      </vt:variant>
      <vt:variant>
        <vt:lpwstr>mailto:Kevin.Zimmerman@ihs.gov</vt:lpwstr>
      </vt:variant>
      <vt:variant>
        <vt:lpwstr/>
      </vt:variant>
      <vt:variant>
        <vt:i4>3735581</vt:i4>
      </vt:variant>
      <vt:variant>
        <vt:i4>54</vt:i4>
      </vt:variant>
      <vt:variant>
        <vt:i4>0</vt:i4>
      </vt:variant>
      <vt:variant>
        <vt:i4>5</vt:i4>
      </vt:variant>
      <vt:variant>
        <vt:lpwstr>mailto:Carol.J.Wong@uscg.mil</vt:lpwstr>
      </vt:variant>
      <vt:variant>
        <vt:lpwstr/>
      </vt:variant>
      <vt:variant>
        <vt:i4>4653180</vt:i4>
      </vt:variant>
      <vt:variant>
        <vt:i4>51</vt:i4>
      </vt:variant>
      <vt:variant>
        <vt:i4>0</vt:i4>
      </vt:variant>
      <vt:variant>
        <vt:i4>5</vt:i4>
      </vt:variant>
      <vt:variant>
        <vt:lpwstr>mailto:Charles.C.Truncale@uscg.mil</vt:lpwstr>
      </vt:variant>
      <vt:variant>
        <vt:lpwstr/>
      </vt:variant>
      <vt:variant>
        <vt:i4>2293773</vt:i4>
      </vt:variant>
      <vt:variant>
        <vt:i4>48</vt:i4>
      </vt:variant>
      <vt:variant>
        <vt:i4>0</vt:i4>
      </vt:variant>
      <vt:variant>
        <vt:i4>5</vt:i4>
      </vt:variant>
      <vt:variant>
        <vt:lpwstr>mailto:Darnell.Thomas@ice.dhs.gov</vt:lpwstr>
      </vt:variant>
      <vt:variant>
        <vt:lpwstr/>
      </vt:variant>
      <vt:variant>
        <vt:i4>6094961</vt:i4>
      </vt:variant>
      <vt:variant>
        <vt:i4>45</vt:i4>
      </vt:variant>
      <vt:variant>
        <vt:i4>0</vt:i4>
      </vt:variant>
      <vt:variant>
        <vt:i4>5</vt:i4>
      </vt:variant>
      <vt:variant>
        <vt:lpwstr>mailto:Mandies@searhc.org</vt:lpwstr>
      </vt:variant>
      <vt:variant>
        <vt:lpwstr/>
      </vt:variant>
      <vt:variant>
        <vt:i4>2359376</vt:i4>
      </vt:variant>
      <vt:variant>
        <vt:i4>42</vt:i4>
      </vt:variant>
      <vt:variant>
        <vt:i4>0</vt:i4>
      </vt:variant>
      <vt:variant>
        <vt:i4>5</vt:i4>
      </vt:variant>
      <vt:variant>
        <vt:lpwstr>mailto:Lori.Snidow@ihs.gov</vt:lpwstr>
      </vt:variant>
      <vt:variant>
        <vt:lpwstr/>
      </vt:variant>
      <vt:variant>
        <vt:i4>1376319</vt:i4>
      </vt:variant>
      <vt:variant>
        <vt:i4>39</vt:i4>
      </vt:variant>
      <vt:variant>
        <vt:i4>0</vt:i4>
      </vt:variant>
      <vt:variant>
        <vt:i4>5</vt:i4>
      </vt:variant>
      <vt:variant>
        <vt:lpwstr>mailto:Sshoffstallcone@anthc.org</vt:lpwstr>
      </vt:variant>
      <vt:variant>
        <vt:lpwstr/>
      </vt:variant>
      <vt:variant>
        <vt:i4>6094968</vt:i4>
      </vt:variant>
      <vt:variant>
        <vt:i4>36</vt:i4>
      </vt:variant>
      <vt:variant>
        <vt:i4>0</vt:i4>
      </vt:variant>
      <vt:variant>
        <vt:i4>5</vt:i4>
      </vt:variant>
      <vt:variant>
        <vt:lpwstr>mailto:Abby.J.Shannon@uscg.mil</vt:lpwstr>
      </vt:variant>
      <vt:variant>
        <vt:lpwstr/>
      </vt:variant>
      <vt:variant>
        <vt:i4>6291541</vt:i4>
      </vt:variant>
      <vt:variant>
        <vt:i4>33</vt:i4>
      </vt:variant>
      <vt:variant>
        <vt:i4>0</vt:i4>
      </vt:variant>
      <vt:variant>
        <vt:i4>5</vt:i4>
      </vt:variant>
      <vt:variant>
        <vt:lpwstr>mailto:Jsingle@bop.gov</vt:lpwstr>
      </vt:variant>
      <vt:variant>
        <vt:lpwstr/>
      </vt:variant>
      <vt:variant>
        <vt:i4>5767295</vt:i4>
      </vt:variant>
      <vt:variant>
        <vt:i4>30</vt:i4>
      </vt:variant>
      <vt:variant>
        <vt:i4>0</vt:i4>
      </vt:variant>
      <vt:variant>
        <vt:i4>5</vt:i4>
      </vt:variant>
      <vt:variant>
        <vt:lpwstr>mailto:Rpopescu@southcentralfoundation.com</vt:lpwstr>
      </vt:variant>
      <vt:variant>
        <vt:lpwstr/>
      </vt:variant>
      <vt:variant>
        <vt:i4>983152</vt:i4>
      </vt:variant>
      <vt:variant>
        <vt:i4>27</vt:i4>
      </vt:variant>
      <vt:variant>
        <vt:i4>0</vt:i4>
      </vt:variant>
      <vt:variant>
        <vt:i4>5</vt:i4>
      </vt:variant>
      <vt:variant>
        <vt:lpwstr>mailto:Cara.B.Ortega@ice.dhs.gov</vt:lpwstr>
      </vt:variant>
      <vt:variant>
        <vt:lpwstr/>
      </vt:variant>
      <vt:variant>
        <vt:i4>4390973</vt:i4>
      </vt:variant>
      <vt:variant>
        <vt:i4>24</vt:i4>
      </vt:variant>
      <vt:variant>
        <vt:i4>0</vt:i4>
      </vt:variant>
      <vt:variant>
        <vt:i4>5</vt:i4>
      </vt:variant>
      <vt:variant>
        <vt:lpwstr>mailto:Thuc.Ngo@ihs.gov</vt:lpwstr>
      </vt:variant>
      <vt:variant>
        <vt:lpwstr/>
      </vt:variant>
      <vt:variant>
        <vt:i4>2031672</vt:i4>
      </vt:variant>
      <vt:variant>
        <vt:i4>21</vt:i4>
      </vt:variant>
      <vt:variant>
        <vt:i4>0</vt:i4>
      </vt:variant>
      <vt:variant>
        <vt:i4>5</vt:i4>
      </vt:variant>
      <vt:variant>
        <vt:lpwstr>mailto:Tmcgahee@bop.gov</vt:lpwstr>
      </vt:variant>
      <vt:variant>
        <vt:lpwstr/>
      </vt:variant>
      <vt:variant>
        <vt:i4>5898361</vt:i4>
      </vt:variant>
      <vt:variant>
        <vt:i4>18</vt:i4>
      </vt:variant>
      <vt:variant>
        <vt:i4>0</vt:i4>
      </vt:variant>
      <vt:variant>
        <vt:i4>5</vt:i4>
      </vt:variant>
      <vt:variant>
        <vt:lpwstr>mailto:Craig.S.Kluger@uscg.mil</vt:lpwstr>
      </vt:variant>
      <vt:variant>
        <vt:lpwstr/>
      </vt:variant>
      <vt:variant>
        <vt:i4>7929878</vt:i4>
      </vt:variant>
      <vt:variant>
        <vt:i4>15</vt:i4>
      </vt:variant>
      <vt:variant>
        <vt:i4>0</vt:i4>
      </vt:variant>
      <vt:variant>
        <vt:i4>5</vt:i4>
      </vt:variant>
      <vt:variant>
        <vt:lpwstr>mailto:J4Dixon@bop.gov</vt:lpwstr>
      </vt:variant>
      <vt:variant>
        <vt:lpwstr/>
      </vt:variant>
      <vt:variant>
        <vt:i4>4259938</vt:i4>
      </vt:variant>
      <vt:variant>
        <vt:i4>12</vt:i4>
      </vt:variant>
      <vt:variant>
        <vt:i4>0</vt:i4>
      </vt:variant>
      <vt:variant>
        <vt:i4>5</vt:i4>
      </vt:variant>
      <vt:variant>
        <vt:lpwstr>mailto:Adebonis@southcentralfoundation.com</vt:lpwstr>
      </vt:variant>
      <vt:variant>
        <vt:lpwstr/>
      </vt:variant>
      <vt:variant>
        <vt:i4>3670095</vt:i4>
      </vt:variant>
      <vt:variant>
        <vt:i4>9</vt:i4>
      </vt:variant>
      <vt:variant>
        <vt:i4>0</vt:i4>
      </vt:variant>
      <vt:variant>
        <vt:i4>5</vt:i4>
      </vt:variant>
      <vt:variant>
        <vt:lpwstr>mailto:Jonathan.Chiang@ihs.gov</vt:lpwstr>
      </vt:variant>
      <vt:variant>
        <vt:lpwstr/>
      </vt:variant>
      <vt:variant>
        <vt:i4>4456568</vt:i4>
      </vt:variant>
      <vt:variant>
        <vt:i4>6</vt:i4>
      </vt:variant>
      <vt:variant>
        <vt:i4>0</vt:i4>
      </vt:variant>
      <vt:variant>
        <vt:i4>5</vt:i4>
      </vt:variant>
      <vt:variant>
        <vt:lpwstr>mailto:Stephanie.M.Burrell@uscg.milv</vt:lpwstr>
      </vt:variant>
      <vt:variant>
        <vt:lpwstr/>
      </vt:variant>
      <vt:variant>
        <vt:i4>5439606</vt:i4>
      </vt:variant>
      <vt:variant>
        <vt:i4>3</vt:i4>
      </vt:variant>
      <vt:variant>
        <vt:i4>0</vt:i4>
      </vt:variant>
      <vt:variant>
        <vt:i4>5</vt:i4>
      </vt:variant>
      <vt:variant>
        <vt:lpwstr>mailto:Titania.M.Brownlee@uscg.mil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mailto:Cancrum@bop.gov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DePAC Voting Members</dc:title>
  <dc:subject>2019 DePAC Voting Members</dc:subject>
  <dc:creator>DePAC</dc:creator>
  <cp:keywords>2019; DePAC Voting Members</cp:keywords>
  <cp:lastModifiedBy>Hung, Li-Kuei G CDR</cp:lastModifiedBy>
  <cp:revision>3</cp:revision>
  <cp:lastPrinted>2017-12-21T21:37:00Z</cp:lastPrinted>
  <dcterms:created xsi:type="dcterms:W3CDTF">2019-12-23T12:22:00Z</dcterms:created>
  <dcterms:modified xsi:type="dcterms:W3CDTF">2019-12-23T12:24:00Z</dcterms:modified>
</cp:coreProperties>
</file>